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B8" w:rsidRPr="00251AAF" w:rsidRDefault="00DE35B8" w:rsidP="00251AAF">
      <w:pPr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251AAF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DE35B8" w:rsidRDefault="00DE35B8" w:rsidP="00251AAF">
      <w:pPr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251AAF">
        <w:rPr>
          <w:rFonts w:ascii="Times New Roman" w:hAnsi="Times New Roman"/>
          <w:b/>
          <w:sz w:val="24"/>
          <w:szCs w:val="24"/>
        </w:rPr>
        <w:t>средняя общеобразовательная школа № 17</w:t>
      </w:r>
    </w:p>
    <w:p w:rsidR="00DE35B8" w:rsidRDefault="00DE35B8" w:rsidP="00251AAF">
      <w:pPr>
        <w:ind w:right="-2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г.о. Орехово-Зуево Московской области</w:t>
      </w:r>
    </w:p>
    <w:p w:rsidR="00DE35B8" w:rsidRDefault="00DE35B8" w:rsidP="00251AAF">
      <w:pPr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DE35B8" w:rsidRDefault="00DE35B8" w:rsidP="00251AAF">
      <w:pPr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DE35B8" w:rsidRDefault="00DE35B8" w:rsidP="00251AAF">
      <w:pPr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DE35B8" w:rsidRDefault="00DE35B8" w:rsidP="00251AAF">
      <w:pPr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DE35B8" w:rsidRPr="0004622B" w:rsidRDefault="00DE35B8" w:rsidP="0004622B">
      <w:pPr>
        <w:ind w:right="-285"/>
        <w:jc w:val="right"/>
        <w:rPr>
          <w:rFonts w:ascii="Times New Roman" w:hAnsi="Times New Roman"/>
          <w:sz w:val="32"/>
          <w:szCs w:val="24"/>
        </w:rPr>
      </w:pPr>
      <w:r w:rsidRPr="0004622B">
        <w:rPr>
          <w:rFonts w:ascii="Times New Roman" w:hAnsi="Times New Roman"/>
          <w:sz w:val="32"/>
          <w:szCs w:val="24"/>
        </w:rPr>
        <w:t>Утверждаю</w:t>
      </w:r>
    </w:p>
    <w:p w:rsidR="00DE35B8" w:rsidRPr="0004622B" w:rsidRDefault="00DE35B8" w:rsidP="0004622B">
      <w:pPr>
        <w:ind w:right="-285"/>
        <w:jc w:val="right"/>
        <w:rPr>
          <w:rFonts w:ascii="Times New Roman" w:hAnsi="Times New Roman"/>
          <w:sz w:val="24"/>
          <w:szCs w:val="24"/>
        </w:rPr>
      </w:pPr>
      <w:r w:rsidRPr="0004622B">
        <w:rPr>
          <w:rFonts w:ascii="Times New Roman" w:hAnsi="Times New Roman"/>
          <w:sz w:val="24"/>
          <w:szCs w:val="24"/>
        </w:rPr>
        <w:t>Директор МОУ СОШ № 17____________</w:t>
      </w:r>
    </w:p>
    <w:p w:rsidR="00DE35B8" w:rsidRPr="0004622B" w:rsidRDefault="00DE35B8" w:rsidP="0004622B">
      <w:pPr>
        <w:ind w:right="-285"/>
        <w:jc w:val="right"/>
        <w:rPr>
          <w:rFonts w:ascii="Times New Roman" w:hAnsi="Times New Roman"/>
          <w:sz w:val="24"/>
          <w:szCs w:val="24"/>
        </w:rPr>
      </w:pPr>
      <w:r w:rsidRPr="0004622B">
        <w:rPr>
          <w:rFonts w:ascii="Times New Roman" w:hAnsi="Times New Roman"/>
          <w:sz w:val="24"/>
          <w:szCs w:val="24"/>
        </w:rPr>
        <w:t>Солодинская Е.Л.</w:t>
      </w:r>
    </w:p>
    <w:p w:rsidR="00DE35B8" w:rsidRDefault="00DE35B8" w:rsidP="0004622B"/>
    <w:p w:rsidR="00DE35B8" w:rsidRDefault="00DE35B8" w:rsidP="008644F0"/>
    <w:p w:rsidR="00DE35B8" w:rsidRPr="00251AAF" w:rsidRDefault="00DE35B8" w:rsidP="008644F0">
      <w:pPr>
        <w:tabs>
          <w:tab w:val="left" w:pos="1134"/>
        </w:tabs>
        <w:jc w:val="center"/>
        <w:rPr>
          <w:rFonts w:ascii="Times New Roman" w:hAnsi="Times New Roman"/>
          <w:b/>
          <w:sz w:val="36"/>
          <w:szCs w:val="36"/>
        </w:rPr>
      </w:pPr>
      <w:r w:rsidRPr="00251AAF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DE35B8" w:rsidRPr="00251AAF" w:rsidRDefault="00DE35B8" w:rsidP="008644F0">
      <w:pPr>
        <w:tabs>
          <w:tab w:val="left" w:pos="1134"/>
        </w:tabs>
        <w:jc w:val="center"/>
        <w:rPr>
          <w:rFonts w:ascii="Times New Roman" w:hAnsi="Times New Roman"/>
          <w:b/>
          <w:sz w:val="36"/>
          <w:szCs w:val="36"/>
        </w:rPr>
      </w:pPr>
      <w:r w:rsidRPr="00251AAF">
        <w:rPr>
          <w:rFonts w:ascii="Times New Roman" w:hAnsi="Times New Roman"/>
          <w:b/>
          <w:sz w:val="36"/>
          <w:szCs w:val="36"/>
        </w:rPr>
        <w:t>по биологии 6 класс</w:t>
      </w:r>
    </w:p>
    <w:p w:rsidR="00DE35B8" w:rsidRPr="00251AAF" w:rsidRDefault="00DE35B8" w:rsidP="008644F0">
      <w:pPr>
        <w:tabs>
          <w:tab w:val="left" w:pos="1134"/>
        </w:tabs>
        <w:jc w:val="center"/>
        <w:rPr>
          <w:rFonts w:ascii="Times New Roman" w:hAnsi="Times New Roman"/>
          <w:b/>
          <w:sz w:val="36"/>
          <w:szCs w:val="36"/>
        </w:rPr>
      </w:pPr>
      <w:r w:rsidRPr="00251AAF">
        <w:rPr>
          <w:rFonts w:ascii="Times New Roman" w:hAnsi="Times New Roman"/>
          <w:b/>
          <w:sz w:val="36"/>
          <w:szCs w:val="36"/>
        </w:rPr>
        <w:t xml:space="preserve">(6а, 6б классы) </w:t>
      </w:r>
    </w:p>
    <w:p w:rsidR="00DE35B8" w:rsidRPr="00251AAF" w:rsidRDefault="00DE35B8" w:rsidP="008644F0">
      <w:pPr>
        <w:tabs>
          <w:tab w:val="left" w:pos="1134"/>
        </w:tabs>
        <w:jc w:val="center"/>
        <w:rPr>
          <w:rFonts w:ascii="Times New Roman" w:hAnsi="Times New Roman"/>
          <w:b/>
          <w:sz w:val="36"/>
          <w:szCs w:val="36"/>
        </w:rPr>
      </w:pPr>
      <w:r w:rsidRPr="00251AAF">
        <w:rPr>
          <w:rFonts w:ascii="Times New Roman" w:hAnsi="Times New Roman"/>
          <w:b/>
          <w:sz w:val="36"/>
          <w:szCs w:val="36"/>
        </w:rPr>
        <w:t>на 2013-2014 учебный год</w:t>
      </w:r>
    </w:p>
    <w:p w:rsidR="00DE35B8" w:rsidRPr="00FD4060" w:rsidRDefault="00DE35B8" w:rsidP="00251AAF">
      <w:pPr>
        <w:tabs>
          <w:tab w:val="left" w:pos="1134"/>
        </w:tabs>
        <w:ind w:left="-85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</w:p>
    <w:p w:rsidR="00DE35B8" w:rsidRDefault="00DE35B8" w:rsidP="008644F0">
      <w:pPr>
        <w:tabs>
          <w:tab w:val="left" w:pos="1134"/>
        </w:tabs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DE35B8" w:rsidRPr="00F94D59" w:rsidRDefault="00DE35B8" w:rsidP="00251AAF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4D59">
        <w:rPr>
          <w:rFonts w:ascii="Times New Roman" w:hAnsi="Times New Roman"/>
          <w:sz w:val="28"/>
          <w:szCs w:val="28"/>
        </w:rPr>
        <w:t>Составила:</w:t>
      </w:r>
    </w:p>
    <w:p w:rsidR="00DE35B8" w:rsidRPr="00F94D59" w:rsidRDefault="00DE35B8" w:rsidP="00251AAF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4D59">
        <w:rPr>
          <w:rFonts w:ascii="Times New Roman" w:hAnsi="Times New Roman"/>
          <w:sz w:val="28"/>
          <w:szCs w:val="28"/>
        </w:rPr>
        <w:t xml:space="preserve">учитель высшей </w:t>
      </w:r>
    </w:p>
    <w:p w:rsidR="00DE35B8" w:rsidRPr="00F94D59" w:rsidRDefault="00DE35B8" w:rsidP="00251AAF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4D59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DE35B8" w:rsidRPr="00F94D59" w:rsidRDefault="00DE35B8" w:rsidP="00251AAF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Ачкасовой О.Н.</w:t>
      </w:r>
    </w:p>
    <w:p w:rsidR="00DE35B8" w:rsidRDefault="00DE35B8" w:rsidP="008644F0">
      <w:pPr>
        <w:tabs>
          <w:tab w:val="left" w:pos="1134"/>
        </w:tabs>
        <w:ind w:left="-851"/>
        <w:jc w:val="right"/>
        <w:rPr>
          <w:sz w:val="32"/>
          <w:szCs w:val="32"/>
        </w:rPr>
      </w:pPr>
    </w:p>
    <w:p w:rsidR="00DE35B8" w:rsidRDefault="00DE35B8" w:rsidP="008644F0">
      <w:pPr>
        <w:tabs>
          <w:tab w:val="left" w:pos="1134"/>
        </w:tabs>
        <w:ind w:left="-851"/>
        <w:jc w:val="right"/>
        <w:rPr>
          <w:sz w:val="32"/>
          <w:szCs w:val="32"/>
        </w:rPr>
      </w:pPr>
    </w:p>
    <w:p w:rsidR="00DE35B8" w:rsidRDefault="00DE35B8" w:rsidP="00F94D59">
      <w:pPr>
        <w:tabs>
          <w:tab w:val="left" w:pos="1134"/>
        </w:tabs>
        <w:rPr>
          <w:sz w:val="32"/>
          <w:szCs w:val="32"/>
        </w:rPr>
      </w:pPr>
    </w:p>
    <w:p w:rsidR="00DE35B8" w:rsidRDefault="00DE35B8" w:rsidP="008644F0">
      <w:pPr>
        <w:tabs>
          <w:tab w:val="left" w:pos="1134"/>
        </w:tabs>
        <w:ind w:left="-851"/>
        <w:jc w:val="center"/>
        <w:rPr>
          <w:sz w:val="32"/>
          <w:szCs w:val="32"/>
        </w:rPr>
      </w:pPr>
    </w:p>
    <w:p w:rsidR="00DE35B8" w:rsidRPr="00F94D59" w:rsidRDefault="00DE35B8" w:rsidP="00F94D59">
      <w:pPr>
        <w:shd w:val="clear" w:color="auto" w:fill="FFFFFF"/>
        <w:jc w:val="center"/>
        <w:outlineLvl w:val="1"/>
        <w:rPr>
          <w:rFonts w:ascii="Times New Roman" w:hAnsi="Times New Roman"/>
          <w:kern w:val="36"/>
          <w:sz w:val="28"/>
          <w:szCs w:val="28"/>
        </w:rPr>
        <w:sectPr w:rsidR="00DE35B8" w:rsidRPr="00F94D59" w:rsidSect="00CA3B83">
          <w:footerReference w:type="even" r:id="rId7"/>
          <w:footerReference w:type="default" r:id="rId8"/>
          <w:pgSz w:w="11906" w:h="16838"/>
          <w:pgMar w:top="993" w:right="720" w:bottom="720" w:left="993" w:header="709" w:footer="709" w:gutter="0"/>
          <w:cols w:space="708"/>
          <w:docGrid w:linePitch="360"/>
        </w:sectPr>
      </w:pPr>
      <w:smartTag w:uri="urn:schemas-microsoft-com:office:smarttags" w:element="metricconverter">
        <w:smartTagPr>
          <w:attr w:name="ProductID" w:val="2013 г"/>
        </w:smartTagPr>
        <w:r w:rsidRPr="00F94D59">
          <w:rPr>
            <w:rFonts w:ascii="Times New Roman" w:hAnsi="Times New Roman"/>
            <w:kern w:val="36"/>
            <w:sz w:val="28"/>
            <w:szCs w:val="28"/>
          </w:rPr>
          <w:t>2013 г</w:t>
        </w:r>
      </w:smartTag>
      <w:r w:rsidRPr="00F94D59">
        <w:rPr>
          <w:rFonts w:ascii="Times New Roman" w:hAnsi="Times New Roman"/>
          <w:kern w:val="36"/>
          <w:sz w:val="28"/>
          <w:szCs w:val="28"/>
        </w:rPr>
        <w:t>.</w:t>
      </w:r>
    </w:p>
    <w:p w:rsidR="00DE35B8" w:rsidRDefault="00DE35B8" w:rsidP="008644F0">
      <w:pPr>
        <w:shd w:val="clear" w:color="auto" w:fill="FFFFFF"/>
        <w:jc w:val="center"/>
        <w:outlineLvl w:val="1"/>
        <w:rPr>
          <w:rFonts w:ascii="Times New Roman" w:hAnsi="Times New Roman"/>
          <w:b/>
          <w:kern w:val="36"/>
          <w:sz w:val="24"/>
          <w:szCs w:val="24"/>
        </w:rPr>
      </w:pPr>
    </w:p>
    <w:p w:rsidR="00DE35B8" w:rsidRPr="00F94D59" w:rsidRDefault="00DE35B8" w:rsidP="008644F0">
      <w:pPr>
        <w:shd w:val="clear" w:color="auto" w:fill="FFFFFF"/>
        <w:jc w:val="center"/>
        <w:outlineLvl w:val="1"/>
        <w:rPr>
          <w:rFonts w:ascii="Times New Roman" w:hAnsi="Times New Roman"/>
          <w:b/>
          <w:kern w:val="36"/>
          <w:sz w:val="24"/>
          <w:szCs w:val="24"/>
        </w:rPr>
      </w:pPr>
      <w:r w:rsidRPr="00F94D59">
        <w:rPr>
          <w:rFonts w:ascii="Times New Roman" w:hAnsi="Times New Roman"/>
          <w:b/>
          <w:kern w:val="36"/>
          <w:sz w:val="24"/>
          <w:szCs w:val="24"/>
        </w:rPr>
        <w:t>ПОЯСНИТЕЛЬНАЯ ЗАПИСКА</w:t>
      </w:r>
    </w:p>
    <w:p w:rsidR="00DE35B8" w:rsidRDefault="00DE35B8" w:rsidP="00C21487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b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> </w:t>
      </w:r>
      <w:r w:rsidRPr="00F94D59">
        <w:rPr>
          <w:rFonts w:ascii="Times New Roman" w:hAnsi="Times New Roman"/>
          <w:sz w:val="24"/>
          <w:szCs w:val="24"/>
        </w:rPr>
        <w:t>Рабочая программа составлена с учётом Федерального Государственного стандарта, Пр</w:t>
      </w:r>
      <w:r w:rsidRPr="00F94D59">
        <w:rPr>
          <w:rFonts w:ascii="Times New Roman" w:hAnsi="Times New Roman"/>
          <w:sz w:val="24"/>
          <w:szCs w:val="24"/>
        </w:rPr>
        <w:t>и</w:t>
      </w:r>
      <w:r w:rsidRPr="00F94D59">
        <w:rPr>
          <w:rFonts w:ascii="Times New Roman" w:hAnsi="Times New Roman"/>
          <w:sz w:val="24"/>
          <w:szCs w:val="24"/>
        </w:rPr>
        <w:t xml:space="preserve">мерной программы основного общего образования по биологии и </w:t>
      </w:r>
      <w:r>
        <w:rPr>
          <w:rFonts w:ascii="Times New Roman" w:hAnsi="Times New Roman"/>
          <w:sz w:val="24"/>
          <w:szCs w:val="24"/>
        </w:rPr>
        <w:t xml:space="preserve">на основе </w:t>
      </w:r>
      <w:r w:rsidRPr="00F94D59">
        <w:rPr>
          <w:rFonts w:ascii="Times New Roman" w:hAnsi="Times New Roman"/>
          <w:sz w:val="24"/>
          <w:szCs w:val="24"/>
        </w:rPr>
        <w:t>Программы осно</w:t>
      </w:r>
      <w:r w:rsidRPr="00F94D59">
        <w:rPr>
          <w:rFonts w:ascii="Times New Roman" w:hAnsi="Times New Roman"/>
          <w:sz w:val="24"/>
          <w:szCs w:val="24"/>
        </w:rPr>
        <w:t>в</w:t>
      </w:r>
      <w:r w:rsidRPr="00F94D59">
        <w:rPr>
          <w:rFonts w:ascii="Times New Roman" w:hAnsi="Times New Roman"/>
          <w:sz w:val="24"/>
          <w:szCs w:val="24"/>
        </w:rPr>
        <w:t>ного общего образования по биологии для 6-го класса «Бактерии. Грибы. Растения» авторов В.В. Пасечника, В.В. Латюшина, В.М. Пакуловой //</w:t>
      </w:r>
      <w:r w:rsidRPr="00F94D59">
        <w:rPr>
          <w:rFonts w:ascii="Times New Roman" w:hAnsi="Times New Roman"/>
          <w:i/>
          <w:iCs/>
          <w:sz w:val="24"/>
          <w:szCs w:val="24"/>
        </w:rPr>
        <w:t>Сборник нормативных документов. Биология /сост. Э.Д. Днепров, А.Г. Аркадьев. М.: Дрофа, 2006 – 172.//</w:t>
      </w:r>
      <w:r w:rsidRPr="00F94D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Pr="00F94D59">
        <w:rPr>
          <w:rFonts w:ascii="Times New Roman" w:hAnsi="Times New Roman"/>
          <w:sz w:val="24"/>
          <w:szCs w:val="24"/>
        </w:rPr>
        <w:br/>
        <w:t xml:space="preserve">        Согласно действующему Базисному учебному плану рабочая программа для 6-го класса предусматривает обучение биологии в объеме </w:t>
      </w:r>
      <w:r w:rsidRPr="00F94D59">
        <w:rPr>
          <w:rFonts w:ascii="Times New Roman" w:hAnsi="Times New Roman"/>
          <w:bCs/>
          <w:sz w:val="24"/>
          <w:szCs w:val="24"/>
        </w:rPr>
        <w:t>1 часа</w:t>
      </w:r>
      <w:r>
        <w:rPr>
          <w:rFonts w:ascii="Times New Roman" w:hAnsi="Times New Roman"/>
          <w:sz w:val="24"/>
          <w:szCs w:val="24"/>
        </w:rPr>
        <w:t xml:space="preserve"> в неделю.</w:t>
      </w:r>
      <w:r w:rsidRPr="00F94D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нему дополнительно </w:t>
      </w:r>
      <w:r w:rsidRPr="00F94D59">
        <w:rPr>
          <w:rFonts w:ascii="Times New Roman" w:hAnsi="Times New Roman"/>
          <w:sz w:val="24"/>
          <w:szCs w:val="24"/>
        </w:rPr>
        <w:t>выделен 1 час из школьного компонента в связи с усилением  эколого-биологического просвещения уч</w:t>
      </w:r>
      <w:r w:rsidRPr="00F94D59">
        <w:rPr>
          <w:rFonts w:ascii="Times New Roman" w:hAnsi="Times New Roman"/>
          <w:sz w:val="24"/>
          <w:szCs w:val="24"/>
        </w:rPr>
        <w:t>а</w:t>
      </w:r>
      <w:r w:rsidRPr="00F94D59">
        <w:rPr>
          <w:rFonts w:ascii="Times New Roman" w:hAnsi="Times New Roman"/>
          <w:sz w:val="24"/>
          <w:szCs w:val="24"/>
        </w:rPr>
        <w:t>щихся, по учебному плану МОУ СОШ №</w:t>
      </w:r>
      <w:r>
        <w:rPr>
          <w:rFonts w:ascii="Times New Roman" w:hAnsi="Times New Roman"/>
          <w:sz w:val="24"/>
          <w:szCs w:val="24"/>
        </w:rPr>
        <w:t>1</w:t>
      </w:r>
      <w:r w:rsidRPr="00F94D59">
        <w:rPr>
          <w:rFonts w:ascii="Times New Roman" w:hAnsi="Times New Roman"/>
          <w:sz w:val="24"/>
          <w:szCs w:val="24"/>
        </w:rPr>
        <w:t xml:space="preserve">7 – </w:t>
      </w:r>
      <w:r>
        <w:rPr>
          <w:rFonts w:ascii="Times New Roman" w:hAnsi="Times New Roman"/>
          <w:sz w:val="24"/>
          <w:szCs w:val="24"/>
        </w:rPr>
        <w:t xml:space="preserve">на изучение биологии в 6 классе отведено </w:t>
      </w:r>
      <w:r w:rsidRPr="00F94D59">
        <w:rPr>
          <w:rFonts w:ascii="Times New Roman" w:hAnsi="Times New Roman"/>
          <w:b/>
          <w:sz w:val="24"/>
          <w:szCs w:val="24"/>
        </w:rPr>
        <w:t>2 часа</w:t>
      </w:r>
      <w:r>
        <w:rPr>
          <w:rFonts w:ascii="Times New Roman" w:hAnsi="Times New Roman"/>
          <w:b/>
          <w:sz w:val="24"/>
          <w:szCs w:val="24"/>
        </w:rPr>
        <w:t xml:space="preserve"> в неделю </w:t>
      </w:r>
      <w:r w:rsidRPr="00F94D59">
        <w:rPr>
          <w:rFonts w:ascii="Times New Roman" w:hAnsi="Times New Roman"/>
          <w:b/>
          <w:sz w:val="24"/>
          <w:szCs w:val="24"/>
        </w:rPr>
        <w:t>(всего 68 ча</w:t>
      </w:r>
      <w:r>
        <w:rPr>
          <w:rFonts w:ascii="Times New Roman" w:hAnsi="Times New Roman"/>
          <w:b/>
          <w:sz w:val="24"/>
          <w:szCs w:val="24"/>
        </w:rPr>
        <w:t xml:space="preserve">сов). </w:t>
      </w:r>
      <w:r w:rsidRPr="00CF7471">
        <w:rPr>
          <w:rFonts w:ascii="Times New Roman" w:hAnsi="Times New Roman"/>
          <w:sz w:val="24"/>
          <w:szCs w:val="24"/>
        </w:rPr>
        <w:t>Программа составлена в расчете на 2 часа в неделю.</w:t>
      </w:r>
    </w:p>
    <w:p w:rsidR="00DE35B8" w:rsidRDefault="00DE35B8" w:rsidP="00CF7471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На основании примерных программ, содержащих требования к минимальному объему с</w:t>
      </w:r>
      <w:r w:rsidRPr="00F94D59">
        <w:rPr>
          <w:rFonts w:ascii="Times New Roman" w:hAnsi="Times New Roman"/>
          <w:sz w:val="24"/>
          <w:szCs w:val="24"/>
        </w:rPr>
        <w:t>о</w:t>
      </w:r>
      <w:r w:rsidRPr="00F94D59">
        <w:rPr>
          <w:rFonts w:ascii="Times New Roman" w:hAnsi="Times New Roman"/>
          <w:sz w:val="24"/>
          <w:szCs w:val="24"/>
        </w:rPr>
        <w:t xml:space="preserve">держания по биологии, в 6-х классах реализуется </w:t>
      </w:r>
      <w:r w:rsidRPr="00F94D59">
        <w:rPr>
          <w:rFonts w:ascii="Times New Roman" w:hAnsi="Times New Roman"/>
          <w:b/>
          <w:bCs/>
          <w:i/>
          <w:iCs/>
          <w:sz w:val="24"/>
          <w:szCs w:val="24"/>
        </w:rPr>
        <w:t xml:space="preserve">базисный уровень с элементами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расширенн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го изучения</w:t>
      </w:r>
      <w:r w:rsidRPr="00F94D59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DE35B8" w:rsidRPr="00976A73" w:rsidRDefault="00DE35B8" w:rsidP="00CF7471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рабочей программе изменено количество часов в зависимости от степени трудности из</w:t>
      </w:r>
      <w:r>
        <w:rPr>
          <w:rFonts w:ascii="Times New Roman" w:hAnsi="Times New Roman"/>
          <w:bCs/>
          <w:iCs/>
          <w:sz w:val="24"/>
          <w:szCs w:val="24"/>
        </w:rPr>
        <w:t>у</w:t>
      </w:r>
      <w:r>
        <w:rPr>
          <w:rFonts w:ascii="Times New Roman" w:hAnsi="Times New Roman"/>
          <w:bCs/>
          <w:iCs/>
          <w:sz w:val="24"/>
          <w:szCs w:val="24"/>
        </w:rPr>
        <w:t>чаемого материала (см. тематическое планирование). Запланированное число лабораторных р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>
        <w:rPr>
          <w:rFonts w:ascii="Times New Roman" w:hAnsi="Times New Roman"/>
          <w:bCs/>
          <w:iCs/>
          <w:sz w:val="24"/>
          <w:szCs w:val="24"/>
        </w:rPr>
        <w:t>бот – 14.</w:t>
      </w:r>
    </w:p>
    <w:p w:rsidR="00DE35B8" w:rsidRPr="00F94D59" w:rsidRDefault="00DE35B8" w:rsidP="00976A73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В рабочей программе нашли отражение цели и задачи изучения биологии на ступени о</w:t>
      </w:r>
      <w:r w:rsidRPr="00F94D59">
        <w:rPr>
          <w:rFonts w:ascii="Times New Roman" w:hAnsi="Times New Roman"/>
          <w:sz w:val="24"/>
          <w:szCs w:val="24"/>
        </w:rPr>
        <w:t>с</w:t>
      </w:r>
      <w:r w:rsidRPr="00F94D59">
        <w:rPr>
          <w:rFonts w:ascii="Times New Roman" w:hAnsi="Times New Roman"/>
          <w:sz w:val="24"/>
          <w:szCs w:val="24"/>
        </w:rPr>
        <w:t>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</w:t>
      </w:r>
      <w:r w:rsidRPr="00F94D59">
        <w:rPr>
          <w:rFonts w:ascii="Times New Roman" w:hAnsi="Times New Roman"/>
          <w:sz w:val="24"/>
          <w:szCs w:val="24"/>
        </w:rPr>
        <w:t>е</w:t>
      </w:r>
      <w:r w:rsidRPr="00F94D59">
        <w:rPr>
          <w:rFonts w:ascii="Times New Roman" w:hAnsi="Times New Roman"/>
          <w:sz w:val="24"/>
          <w:szCs w:val="24"/>
        </w:rPr>
        <w:t>вых компетенций.</w:t>
      </w:r>
    </w:p>
    <w:p w:rsidR="00DE35B8" w:rsidRPr="00F94D59" w:rsidRDefault="00DE35B8" w:rsidP="00CF7471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Рабочая программа для 6-х классов включает в себя сведения о строении и жизнедеятельн</w:t>
      </w:r>
      <w:r w:rsidRPr="00F94D59">
        <w:rPr>
          <w:rFonts w:ascii="Times New Roman" w:hAnsi="Times New Roman"/>
          <w:sz w:val="24"/>
          <w:szCs w:val="24"/>
        </w:rPr>
        <w:t>о</w:t>
      </w:r>
      <w:r w:rsidRPr="00F94D59">
        <w:rPr>
          <w:rFonts w:ascii="Times New Roman" w:hAnsi="Times New Roman"/>
          <w:sz w:val="24"/>
          <w:szCs w:val="24"/>
        </w:rPr>
        <w:t>сти организмов, их индивидуальном и историческом развитии, структуре и функционировании фитоценозов, их изменении под влиянием деятельности человека.</w:t>
      </w:r>
      <w:r w:rsidRPr="00F94D59">
        <w:rPr>
          <w:rFonts w:ascii="Times New Roman" w:hAnsi="Times New Roman"/>
          <w:sz w:val="24"/>
          <w:szCs w:val="24"/>
        </w:rPr>
        <w:br/>
        <w:t>Основные элементы содержания представлены в рабочей программе в графе «Элементы соде</w:t>
      </w:r>
      <w:r w:rsidRPr="00F94D59">
        <w:rPr>
          <w:rFonts w:ascii="Times New Roman" w:hAnsi="Times New Roman"/>
          <w:sz w:val="24"/>
          <w:szCs w:val="24"/>
        </w:rPr>
        <w:t>р</w:t>
      </w:r>
      <w:r w:rsidRPr="00F94D59">
        <w:rPr>
          <w:rFonts w:ascii="Times New Roman" w:hAnsi="Times New Roman"/>
          <w:sz w:val="24"/>
          <w:szCs w:val="24"/>
        </w:rPr>
        <w:t>жания» и дополнены дополнительными элементами содержания, помеченными *. Принципы о</w:t>
      </w:r>
      <w:r w:rsidRPr="00F94D59">
        <w:rPr>
          <w:rFonts w:ascii="Times New Roman" w:hAnsi="Times New Roman"/>
          <w:sz w:val="24"/>
          <w:szCs w:val="24"/>
        </w:rPr>
        <w:t>т</w:t>
      </w:r>
      <w:r w:rsidRPr="00F94D59">
        <w:rPr>
          <w:rFonts w:ascii="Times New Roman" w:hAnsi="Times New Roman"/>
          <w:sz w:val="24"/>
          <w:szCs w:val="24"/>
        </w:rPr>
        <w:t>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об</w:t>
      </w:r>
      <w:r w:rsidRPr="00F94D59">
        <w:rPr>
          <w:rFonts w:ascii="Times New Roman" w:hAnsi="Times New Roman"/>
          <w:sz w:val="24"/>
          <w:szCs w:val="24"/>
        </w:rPr>
        <w:t>у</w:t>
      </w:r>
      <w:r w:rsidRPr="00F94D59">
        <w:rPr>
          <w:rFonts w:ascii="Times New Roman" w:hAnsi="Times New Roman"/>
          <w:sz w:val="24"/>
          <w:szCs w:val="24"/>
        </w:rPr>
        <w:t>словлены возрастными особенностями развития учащихся.</w:t>
      </w:r>
      <w:r w:rsidRPr="00F94D59">
        <w:rPr>
          <w:rFonts w:ascii="Times New Roman" w:hAnsi="Times New Roman"/>
          <w:sz w:val="24"/>
          <w:szCs w:val="24"/>
        </w:rPr>
        <w:br/>
        <w:t xml:space="preserve">        Результаты обучения и уровни освоения учебного материала приведены в графе «План</w:t>
      </w:r>
      <w:r w:rsidRPr="00F94D59">
        <w:rPr>
          <w:rFonts w:ascii="Times New Roman" w:hAnsi="Times New Roman"/>
          <w:sz w:val="24"/>
          <w:szCs w:val="24"/>
        </w:rPr>
        <w:t>и</w:t>
      </w:r>
      <w:r w:rsidRPr="00F94D59">
        <w:rPr>
          <w:rFonts w:ascii="Times New Roman" w:hAnsi="Times New Roman"/>
          <w:sz w:val="24"/>
          <w:szCs w:val="24"/>
        </w:rPr>
        <w:t>руемые результаты обучения и уровень освоения», которые сформулированы в деятельностной форме и полностью соответствуют стандарту. Представленная в рабочей программе последов</w:t>
      </w:r>
      <w:r w:rsidRPr="00F94D59">
        <w:rPr>
          <w:rFonts w:ascii="Times New Roman" w:hAnsi="Times New Roman"/>
          <w:sz w:val="24"/>
          <w:szCs w:val="24"/>
        </w:rPr>
        <w:t>а</w:t>
      </w:r>
      <w:r w:rsidRPr="00F94D59">
        <w:rPr>
          <w:rFonts w:ascii="Times New Roman" w:hAnsi="Times New Roman"/>
          <w:sz w:val="24"/>
          <w:szCs w:val="24"/>
        </w:rPr>
        <w:t>тельность требований к каждому уроку соответствует усложнению проверяемых видов деятел</w:t>
      </w:r>
      <w:r w:rsidRPr="00F94D59">
        <w:rPr>
          <w:rFonts w:ascii="Times New Roman" w:hAnsi="Times New Roman"/>
          <w:sz w:val="24"/>
          <w:szCs w:val="24"/>
        </w:rPr>
        <w:t>ь</w:t>
      </w:r>
      <w:r w:rsidRPr="00F94D59">
        <w:rPr>
          <w:rFonts w:ascii="Times New Roman" w:hAnsi="Times New Roman"/>
          <w:sz w:val="24"/>
          <w:szCs w:val="24"/>
        </w:rPr>
        <w:t>ности.</w:t>
      </w:r>
      <w:r w:rsidRPr="00F94D59">
        <w:rPr>
          <w:rFonts w:ascii="Times New Roman" w:hAnsi="Times New Roman"/>
          <w:sz w:val="24"/>
          <w:szCs w:val="24"/>
        </w:rPr>
        <w:br/>
        <w:t xml:space="preserve">Для приобретения практических навыков и повышения уровня знаний в рабочую программу включены лабораторные и практические работы (предусмотренные Примерной программой), а также экскурсии. </w:t>
      </w:r>
      <w:r w:rsidRPr="00F94D59">
        <w:rPr>
          <w:rFonts w:ascii="Times New Roman" w:hAnsi="Times New Roman"/>
          <w:i/>
          <w:iCs/>
          <w:sz w:val="24"/>
          <w:szCs w:val="24"/>
        </w:rPr>
        <w:t>Нумерация лабораторных работ дана в соответствии с их расположением в перечне лабораторных и практических работ, представленном в Примерной программе. Все л</w:t>
      </w:r>
      <w:r w:rsidRPr="00F94D59">
        <w:rPr>
          <w:rFonts w:ascii="Times New Roman" w:hAnsi="Times New Roman"/>
          <w:i/>
          <w:iCs/>
          <w:sz w:val="24"/>
          <w:szCs w:val="24"/>
        </w:rPr>
        <w:t>а</w:t>
      </w:r>
      <w:r w:rsidRPr="00F94D59">
        <w:rPr>
          <w:rFonts w:ascii="Times New Roman" w:hAnsi="Times New Roman"/>
          <w:i/>
          <w:iCs/>
          <w:sz w:val="24"/>
          <w:szCs w:val="24"/>
        </w:rPr>
        <w:t>бораторные и практические работы являются этапами комбинированных уроков и могут оц</w:t>
      </w:r>
      <w:r w:rsidRPr="00F94D59">
        <w:rPr>
          <w:rFonts w:ascii="Times New Roman" w:hAnsi="Times New Roman"/>
          <w:i/>
          <w:iCs/>
          <w:sz w:val="24"/>
          <w:szCs w:val="24"/>
        </w:rPr>
        <w:t>е</w:t>
      </w:r>
      <w:r w:rsidRPr="00F94D59">
        <w:rPr>
          <w:rFonts w:ascii="Times New Roman" w:hAnsi="Times New Roman"/>
          <w:i/>
          <w:iCs/>
          <w:sz w:val="24"/>
          <w:szCs w:val="24"/>
        </w:rPr>
        <w:t>ниваться по усмотрению учителя.</w:t>
      </w:r>
      <w:r w:rsidRPr="00F94D59">
        <w:rPr>
          <w:rFonts w:ascii="Times New Roman" w:hAnsi="Times New Roman"/>
          <w:sz w:val="24"/>
          <w:szCs w:val="24"/>
        </w:rPr>
        <w:br/>
        <w:t>Система уроков сориентирована не столько на передачу «готовых знаний», сколько на формир</w:t>
      </w:r>
      <w:r w:rsidRPr="00F94D59">
        <w:rPr>
          <w:rFonts w:ascii="Times New Roman" w:hAnsi="Times New Roman"/>
          <w:sz w:val="24"/>
          <w:szCs w:val="24"/>
        </w:rPr>
        <w:t>о</w:t>
      </w:r>
      <w:r w:rsidRPr="00F94D59">
        <w:rPr>
          <w:rFonts w:ascii="Times New Roman" w:hAnsi="Times New Roman"/>
          <w:sz w:val="24"/>
          <w:szCs w:val="24"/>
        </w:rPr>
        <w:t>вание активной личности, мотивированной к самообразованию, обладающей достаточными н</w:t>
      </w:r>
      <w:r w:rsidRPr="00F94D59">
        <w:rPr>
          <w:rFonts w:ascii="Times New Roman" w:hAnsi="Times New Roman"/>
          <w:sz w:val="24"/>
          <w:szCs w:val="24"/>
        </w:rPr>
        <w:t>а</w:t>
      </w:r>
      <w:r w:rsidRPr="00F94D59">
        <w:rPr>
          <w:rFonts w:ascii="Times New Roman" w:hAnsi="Times New Roman"/>
          <w:sz w:val="24"/>
          <w:szCs w:val="24"/>
        </w:rPr>
        <w:t>выками и психологическими установками к самостоятельному поиску, отбору, анализу и испол</w:t>
      </w:r>
      <w:r w:rsidRPr="00F94D59">
        <w:rPr>
          <w:rFonts w:ascii="Times New Roman" w:hAnsi="Times New Roman"/>
          <w:sz w:val="24"/>
          <w:szCs w:val="24"/>
        </w:rPr>
        <w:t>ь</w:t>
      </w:r>
      <w:r w:rsidRPr="00F94D59">
        <w:rPr>
          <w:rFonts w:ascii="Times New Roman" w:hAnsi="Times New Roman"/>
          <w:sz w:val="24"/>
          <w:szCs w:val="24"/>
        </w:rPr>
        <w:t>зованию информации.</w:t>
      </w:r>
      <w:r w:rsidRPr="00F94D59">
        <w:rPr>
          <w:rFonts w:ascii="Times New Roman" w:hAnsi="Times New Roman"/>
          <w:sz w:val="24"/>
          <w:szCs w:val="24"/>
        </w:rPr>
        <w:br/>
        <w:t xml:space="preserve">                 Для формирования умений сравнительного анализа учащимся 6-го класса предлагается философская структура определения понятий, включающая в себя ключевое слово, отвечающее на вопрос </w:t>
      </w:r>
      <w:r w:rsidRPr="00F94D59">
        <w:rPr>
          <w:rFonts w:ascii="Times New Roman" w:hAnsi="Times New Roman"/>
          <w:i/>
          <w:iCs/>
          <w:sz w:val="24"/>
          <w:szCs w:val="24"/>
        </w:rPr>
        <w:t xml:space="preserve">что это такое? </w:t>
      </w:r>
      <w:r w:rsidRPr="00F94D59">
        <w:rPr>
          <w:rFonts w:ascii="Times New Roman" w:hAnsi="Times New Roman"/>
          <w:sz w:val="24"/>
          <w:szCs w:val="24"/>
        </w:rPr>
        <w:t xml:space="preserve">и видовой признак, отвечающий на вопрос </w:t>
      </w:r>
      <w:r w:rsidRPr="00F94D59">
        <w:rPr>
          <w:rFonts w:ascii="Times New Roman" w:hAnsi="Times New Roman"/>
          <w:i/>
          <w:iCs/>
          <w:sz w:val="24"/>
          <w:szCs w:val="24"/>
        </w:rPr>
        <w:t>что для этого характе</w:t>
      </w:r>
      <w:r w:rsidRPr="00F94D59">
        <w:rPr>
          <w:rFonts w:ascii="Times New Roman" w:hAnsi="Times New Roman"/>
          <w:i/>
          <w:iCs/>
          <w:sz w:val="24"/>
          <w:szCs w:val="24"/>
        </w:rPr>
        <w:t>р</w:t>
      </w:r>
      <w:r w:rsidRPr="00F94D59">
        <w:rPr>
          <w:rFonts w:ascii="Times New Roman" w:hAnsi="Times New Roman"/>
          <w:i/>
          <w:iCs/>
          <w:sz w:val="24"/>
          <w:szCs w:val="24"/>
        </w:rPr>
        <w:t>но</w:t>
      </w:r>
      <w:r w:rsidRPr="00F94D59">
        <w:rPr>
          <w:rFonts w:ascii="Times New Roman" w:hAnsi="Times New Roman"/>
          <w:sz w:val="24"/>
          <w:szCs w:val="24"/>
        </w:rPr>
        <w:t>? Анализ предлагаемых в тексте определений, а также самостоятельное формулирование уч</w:t>
      </w:r>
      <w:r w:rsidRPr="00F94D59">
        <w:rPr>
          <w:rFonts w:ascii="Times New Roman" w:hAnsi="Times New Roman"/>
          <w:sz w:val="24"/>
          <w:szCs w:val="24"/>
        </w:rPr>
        <w:t>а</w:t>
      </w:r>
      <w:r w:rsidRPr="00F94D59">
        <w:rPr>
          <w:rFonts w:ascii="Times New Roman" w:hAnsi="Times New Roman"/>
          <w:sz w:val="24"/>
          <w:szCs w:val="24"/>
        </w:rPr>
        <w:t>щимися определений терминов проводятся по схеме, предлагаемой в приложении №1.</w:t>
      </w:r>
    </w:p>
    <w:p w:rsidR="00DE35B8" w:rsidRDefault="00DE35B8" w:rsidP="00CF7471">
      <w:pPr>
        <w:shd w:val="clear" w:color="auto" w:fill="FFFFFF"/>
        <w:spacing w:after="100" w:afterAutospacing="1"/>
        <w:ind w:firstLine="54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</w:t>
      </w:r>
      <w:r w:rsidRPr="00F94D59">
        <w:rPr>
          <w:rFonts w:ascii="Times New Roman" w:hAnsi="Times New Roman"/>
          <w:b/>
          <w:bCs/>
          <w:sz w:val="24"/>
          <w:szCs w:val="24"/>
        </w:rPr>
        <w:t>учебника</w:t>
      </w:r>
      <w:r w:rsidRPr="00F94D59">
        <w:rPr>
          <w:rFonts w:ascii="Times New Roman" w:hAnsi="Times New Roman"/>
          <w:sz w:val="24"/>
          <w:szCs w:val="24"/>
        </w:rPr>
        <w:t>:</w:t>
      </w:r>
      <w:r w:rsidRPr="00F94D59">
        <w:rPr>
          <w:rFonts w:ascii="Times New Roman" w:hAnsi="Times New Roman"/>
          <w:sz w:val="24"/>
          <w:szCs w:val="24"/>
        </w:rPr>
        <w:br/>
      </w:r>
      <w:r w:rsidRPr="00F94D59">
        <w:rPr>
          <w:rFonts w:ascii="Times New Roman" w:hAnsi="Times New Roman"/>
          <w:i/>
          <w:iCs/>
          <w:sz w:val="24"/>
          <w:szCs w:val="24"/>
        </w:rPr>
        <w:t>Пасечник В.В. 6 кл. Бактерии, грибы, растения: Учеб. для общеобразоват. уч</w:t>
      </w:r>
      <w:r>
        <w:rPr>
          <w:rFonts w:ascii="Times New Roman" w:hAnsi="Times New Roman"/>
          <w:i/>
          <w:iCs/>
          <w:sz w:val="24"/>
          <w:szCs w:val="24"/>
        </w:rPr>
        <w:t>еб. заведений. – М.: Дрофа, 2010</w:t>
      </w:r>
      <w:r w:rsidRPr="00F94D59">
        <w:rPr>
          <w:rFonts w:ascii="Times New Roman" w:hAnsi="Times New Roman"/>
          <w:i/>
          <w:iCs/>
          <w:sz w:val="24"/>
          <w:szCs w:val="24"/>
        </w:rPr>
        <w:t>. – 272с.;</w:t>
      </w:r>
      <w:r w:rsidRPr="00F94D59">
        <w:rPr>
          <w:rFonts w:ascii="Times New Roman" w:hAnsi="Times New Roman"/>
          <w:sz w:val="24"/>
          <w:szCs w:val="24"/>
        </w:rPr>
        <w:br/>
      </w:r>
    </w:p>
    <w:p w:rsidR="00DE35B8" w:rsidRPr="00CF7471" w:rsidRDefault="00DE35B8" w:rsidP="00CF7471">
      <w:pPr>
        <w:shd w:val="clear" w:color="auto" w:fill="FFFFFF"/>
        <w:spacing w:after="100" w:afterAutospacing="1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формирует следующие умения</w:t>
      </w:r>
    </w:p>
    <w:p w:rsidR="00DE35B8" w:rsidRPr="00C21487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C21487">
        <w:rPr>
          <w:rFonts w:ascii="Times New Roman" w:hAnsi="Times New Roman"/>
          <w:b/>
          <w:sz w:val="24"/>
          <w:szCs w:val="24"/>
        </w:rPr>
        <w:t>Умения познавательной компетентности учащихся 6 классов.</w:t>
      </w:r>
    </w:p>
    <w:p w:rsidR="00DE35B8" w:rsidRPr="00F94D59" w:rsidRDefault="00DE35B8" w:rsidP="00976A73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Находят в предложенных формулировках терминов ключевые слова и видовые характ</w:t>
      </w:r>
      <w:r w:rsidRPr="00F94D59">
        <w:rPr>
          <w:rFonts w:ascii="Times New Roman" w:hAnsi="Times New Roman"/>
          <w:sz w:val="24"/>
          <w:szCs w:val="24"/>
        </w:rPr>
        <w:t>е</w:t>
      </w:r>
      <w:r w:rsidRPr="00F94D59">
        <w:rPr>
          <w:rFonts w:ascii="Times New Roman" w:hAnsi="Times New Roman"/>
          <w:sz w:val="24"/>
          <w:szCs w:val="24"/>
        </w:rPr>
        <w:t xml:space="preserve">ристики. </w:t>
      </w:r>
    </w:p>
    <w:p w:rsidR="00DE35B8" w:rsidRPr="00F94D59" w:rsidRDefault="00DE35B8" w:rsidP="00976A73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Самостоятельно на основе опорной схемы формулируют определения основных понятий курса биологии. </w:t>
      </w:r>
    </w:p>
    <w:p w:rsidR="00DE35B8" w:rsidRPr="00F94D59" w:rsidRDefault="00DE35B8" w:rsidP="00976A73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Сравнивают биологические объекты по предложенным критериям. </w:t>
      </w:r>
    </w:p>
    <w:p w:rsidR="00DE35B8" w:rsidRPr="00F94D59" w:rsidRDefault="00DE35B8" w:rsidP="00976A73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Характеризуют по предложенному плану биологические объекты. </w:t>
      </w:r>
    </w:p>
    <w:p w:rsidR="00DE35B8" w:rsidRPr="00F94D59" w:rsidRDefault="00DE35B8" w:rsidP="00976A73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 Владеют приемами сопоставления биологических объектов. </w:t>
      </w:r>
    </w:p>
    <w:p w:rsidR="00DE35B8" w:rsidRPr="00F94D59" w:rsidRDefault="00DE35B8" w:rsidP="00976A73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Проводят фенологические наблюдения за жизнью живых организмов. </w:t>
      </w:r>
    </w:p>
    <w:p w:rsidR="00DE35B8" w:rsidRPr="00F94D59" w:rsidRDefault="00DE35B8" w:rsidP="00976A73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Анализируют содержание рисунков, таблиц, схем. </w:t>
      </w:r>
    </w:p>
    <w:p w:rsidR="00DE35B8" w:rsidRDefault="00DE35B8" w:rsidP="008644F0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35B8" w:rsidRPr="00F94D59" w:rsidRDefault="00DE35B8" w:rsidP="008644F0">
      <w:pPr>
        <w:shd w:val="clear" w:color="auto" w:fill="FFFFFF"/>
        <w:spacing w:line="312" w:lineRule="auto"/>
        <w:jc w:val="center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>Умения информационной компетентности учащихся 6 классов.</w:t>
      </w:r>
    </w:p>
    <w:p w:rsidR="00DE35B8" w:rsidRPr="00F94D59" w:rsidRDefault="00DE35B8" w:rsidP="00976A73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Отбирают необходимую информацию из различных источников: текста учебника, биол</w:t>
      </w:r>
      <w:r w:rsidRPr="00F94D59">
        <w:rPr>
          <w:rFonts w:ascii="Times New Roman" w:hAnsi="Times New Roman"/>
          <w:sz w:val="24"/>
          <w:szCs w:val="24"/>
        </w:rPr>
        <w:t>о</w:t>
      </w:r>
      <w:r w:rsidRPr="00F94D59">
        <w:rPr>
          <w:rFonts w:ascii="Times New Roman" w:hAnsi="Times New Roman"/>
          <w:sz w:val="24"/>
          <w:szCs w:val="24"/>
        </w:rPr>
        <w:t xml:space="preserve">гических словарей, справочников,  энциклопедий, компьютерных презентаций, ИНТЕРНЕТ для выполнения учебных заданий. </w:t>
      </w:r>
    </w:p>
    <w:p w:rsidR="00DE35B8" w:rsidRPr="00F94D59" w:rsidRDefault="00DE35B8" w:rsidP="00976A73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Извлекают необходимую информацию на основе сопоставительного анализа  рисунков, натуральных биологических объектов. </w:t>
      </w:r>
    </w:p>
    <w:p w:rsidR="00DE35B8" w:rsidRPr="00F94D59" w:rsidRDefault="00DE35B8" w:rsidP="00976A73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Пользуются предметным указателем энциклопедий и справочников для нахождения и</w:t>
      </w:r>
      <w:r w:rsidRPr="00F94D59">
        <w:rPr>
          <w:rFonts w:ascii="Times New Roman" w:hAnsi="Times New Roman"/>
          <w:sz w:val="24"/>
          <w:szCs w:val="24"/>
        </w:rPr>
        <w:t>н</w:t>
      </w:r>
      <w:r w:rsidRPr="00F94D59">
        <w:rPr>
          <w:rFonts w:ascii="Times New Roman" w:hAnsi="Times New Roman"/>
          <w:sz w:val="24"/>
          <w:szCs w:val="24"/>
        </w:rPr>
        <w:t xml:space="preserve">формации </w:t>
      </w:r>
    </w:p>
    <w:p w:rsidR="00DE35B8" w:rsidRDefault="00DE35B8" w:rsidP="00976A73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Делают сообщения объемом 2-3 листа. </w:t>
      </w:r>
    </w:p>
    <w:p w:rsidR="00DE35B8" w:rsidRPr="00F94D59" w:rsidRDefault="00DE35B8" w:rsidP="00C21487">
      <w:pPr>
        <w:shd w:val="clear" w:color="auto" w:fill="FFFFFF"/>
        <w:spacing w:after="0" w:line="312" w:lineRule="auto"/>
        <w:ind w:left="660"/>
        <w:rPr>
          <w:rFonts w:ascii="Times New Roman" w:hAnsi="Times New Roman"/>
          <w:sz w:val="24"/>
          <w:szCs w:val="24"/>
        </w:rPr>
      </w:pPr>
    </w:p>
    <w:p w:rsidR="00DE35B8" w:rsidRDefault="00DE35B8" w:rsidP="008644F0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C21487">
        <w:rPr>
          <w:rFonts w:ascii="Times New Roman" w:hAnsi="Times New Roman"/>
          <w:b/>
          <w:bCs/>
          <w:sz w:val="24"/>
          <w:szCs w:val="24"/>
        </w:rPr>
        <w:t>Требования к уровню подготовки</w:t>
      </w:r>
      <w:r w:rsidRPr="00F94D59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</w:p>
    <w:p w:rsidR="00DE35B8" w:rsidRPr="00F94D59" w:rsidRDefault="00DE35B8" w:rsidP="008644F0">
      <w:pPr>
        <w:shd w:val="clear" w:color="auto" w:fill="FFFFFF"/>
        <w:spacing w:line="312" w:lineRule="auto"/>
        <w:jc w:val="center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биологии  ученик 6-ого класса должен</w:t>
      </w:r>
      <w:r w:rsidRPr="00F94D59">
        <w:rPr>
          <w:rFonts w:ascii="Times New Roman" w:hAnsi="Times New Roman"/>
          <w:sz w:val="24"/>
          <w:szCs w:val="24"/>
        </w:rPr>
        <w:br/>
      </w:r>
      <w:r w:rsidRPr="00F94D59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DE35B8" w:rsidRPr="00F94D59" w:rsidRDefault="00DE35B8" w:rsidP="008644F0">
      <w:pPr>
        <w:numPr>
          <w:ilvl w:val="0"/>
          <w:numId w:val="7"/>
        </w:numPr>
        <w:shd w:val="clear" w:color="auto" w:fill="FFFFFF"/>
        <w:spacing w:after="0" w:line="312" w:lineRule="auto"/>
        <w:ind w:left="102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признаки биологических объектов: </w:t>
      </w:r>
      <w:r w:rsidRPr="00F94D59">
        <w:rPr>
          <w:rFonts w:ascii="Times New Roman" w:hAnsi="Times New Roman"/>
          <w:sz w:val="24"/>
          <w:szCs w:val="24"/>
        </w:rPr>
        <w:t xml:space="preserve">растений, грибов и бактерий; растений и грибов своего региона; </w:t>
      </w:r>
    </w:p>
    <w:p w:rsidR="00DE35B8" w:rsidRPr="00F94D59" w:rsidRDefault="00DE35B8" w:rsidP="008644F0">
      <w:pPr>
        <w:numPr>
          <w:ilvl w:val="0"/>
          <w:numId w:val="7"/>
        </w:numPr>
        <w:shd w:val="clear" w:color="auto" w:fill="FFFFFF"/>
        <w:spacing w:after="0" w:line="312" w:lineRule="auto"/>
        <w:ind w:left="102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i/>
          <w:iCs/>
          <w:sz w:val="24"/>
          <w:szCs w:val="24"/>
        </w:rPr>
        <w:t xml:space="preserve">сущность биологических процессов: </w:t>
      </w:r>
      <w:r w:rsidRPr="00F94D59">
        <w:rPr>
          <w:rFonts w:ascii="Times New Roman" w:hAnsi="Times New Roman"/>
          <w:sz w:val="24"/>
          <w:szCs w:val="24"/>
        </w:rPr>
        <w:t>питание, дыхание, транспорт веществ, рост, ра</w:t>
      </w:r>
      <w:r w:rsidRPr="00F94D59">
        <w:rPr>
          <w:rFonts w:ascii="Times New Roman" w:hAnsi="Times New Roman"/>
          <w:sz w:val="24"/>
          <w:szCs w:val="24"/>
        </w:rPr>
        <w:t>з</w:t>
      </w:r>
      <w:r w:rsidRPr="00F94D59">
        <w:rPr>
          <w:rFonts w:ascii="Times New Roman" w:hAnsi="Times New Roman"/>
          <w:sz w:val="24"/>
          <w:szCs w:val="24"/>
        </w:rPr>
        <w:t xml:space="preserve">витие, размножение растений, грибов, бактерий. </w:t>
      </w:r>
    </w:p>
    <w:p w:rsidR="00DE35B8" w:rsidRPr="00F94D59" w:rsidRDefault="00DE35B8" w:rsidP="00C214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DE35B8" w:rsidRDefault="00DE35B8" w:rsidP="00C2148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 xml:space="preserve">объяснять </w:t>
      </w:r>
      <w:r w:rsidRPr="00F94D59">
        <w:rPr>
          <w:rFonts w:ascii="Times New Roman" w:hAnsi="Times New Roman"/>
          <w:sz w:val="24"/>
          <w:szCs w:val="24"/>
        </w:rPr>
        <w:t>общность происхождения и эволюцию растений (на примере сопоставления отдел</w:t>
      </w:r>
      <w:r w:rsidRPr="00F94D59">
        <w:rPr>
          <w:rFonts w:ascii="Times New Roman" w:hAnsi="Times New Roman"/>
          <w:sz w:val="24"/>
          <w:szCs w:val="24"/>
        </w:rPr>
        <w:t>ь</w:t>
      </w:r>
      <w:r w:rsidRPr="00F94D59">
        <w:rPr>
          <w:rFonts w:ascii="Times New Roman" w:hAnsi="Times New Roman"/>
          <w:sz w:val="24"/>
          <w:szCs w:val="24"/>
        </w:rPr>
        <w:t>ных групп); роль бактерий, грибов, растений в жизни человека; действие лимитирующих факт</w:t>
      </w:r>
      <w:r w:rsidRPr="00F94D59">
        <w:rPr>
          <w:rFonts w:ascii="Times New Roman" w:hAnsi="Times New Roman"/>
          <w:sz w:val="24"/>
          <w:szCs w:val="24"/>
        </w:rPr>
        <w:t>о</w:t>
      </w:r>
      <w:r w:rsidRPr="00F94D59">
        <w:rPr>
          <w:rFonts w:ascii="Times New Roman" w:hAnsi="Times New Roman"/>
          <w:sz w:val="24"/>
          <w:szCs w:val="24"/>
        </w:rPr>
        <w:t>ров на состояние флоры Волгоградской области; актуальность проблемы сохранения биологич</w:t>
      </w:r>
      <w:r w:rsidRPr="00F94D59">
        <w:rPr>
          <w:rFonts w:ascii="Times New Roman" w:hAnsi="Times New Roman"/>
          <w:sz w:val="24"/>
          <w:szCs w:val="24"/>
        </w:rPr>
        <w:t>е</w:t>
      </w:r>
      <w:r w:rsidRPr="00F94D59">
        <w:rPr>
          <w:rFonts w:ascii="Times New Roman" w:hAnsi="Times New Roman"/>
          <w:sz w:val="24"/>
          <w:szCs w:val="24"/>
        </w:rPr>
        <w:t xml:space="preserve">ского разнообразия популяций, видов, сообществ в мире, России, Волгоградской области; </w:t>
      </w:r>
    </w:p>
    <w:p w:rsidR="00DE35B8" w:rsidRPr="00F94D59" w:rsidRDefault="00DE35B8" w:rsidP="00C2148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 xml:space="preserve">наблюдать </w:t>
      </w:r>
      <w:r w:rsidRPr="00F94D59">
        <w:rPr>
          <w:rFonts w:ascii="Times New Roman" w:hAnsi="Times New Roman"/>
          <w:sz w:val="24"/>
          <w:szCs w:val="24"/>
        </w:rPr>
        <w:t xml:space="preserve">влияние факторов среды на живые организмы; </w:t>
      </w:r>
    </w:p>
    <w:p w:rsidR="00DE35B8" w:rsidRPr="00F94D59" w:rsidRDefault="00DE35B8" w:rsidP="00C2148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 xml:space="preserve">изучать биологические объекты и процессы </w:t>
      </w:r>
      <w:r w:rsidRPr="00F94D59">
        <w:rPr>
          <w:rFonts w:ascii="Times New Roman" w:hAnsi="Times New Roman"/>
          <w:sz w:val="24"/>
          <w:szCs w:val="24"/>
        </w:rPr>
        <w:t xml:space="preserve">описывать и объяснять результаты опытов; наблюдать за ростом и развитием растений, сезонными изменениями растений; рассматривать на готовых микропрепаратах и пописывать биологические объекты; </w:t>
      </w:r>
    </w:p>
    <w:p w:rsidR="00DE35B8" w:rsidRPr="00F94D59" w:rsidRDefault="00DE35B8" w:rsidP="00C2148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>распознавать и описывать</w:t>
      </w:r>
      <w:r w:rsidRPr="00F94D59">
        <w:rPr>
          <w:rFonts w:ascii="Times New Roman" w:hAnsi="Times New Roman"/>
          <w:sz w:val="24"/>
          <w:szCs w:val="24"/>
        </w:rPr>
        <w:t xml:space="preserve"> на таблицах и живых объектах органы цветкового растения; раст</w:t>
      </w:r>
      <w:r w:rsidRPr="00F94D59">
        <w:rPr>
          <w:rFonts w:ascii="Times New Roman" w:hAnsi="Times New Roman"/>
          <w:sz w:val="24"/>
          <w:szCs w:val="24"/>
        </w:rPr>
        <w:t>е</w:t>
      </w:r>
      <w:r w:rsidRPr="00F94D59">
        <w:rPr>
          <w:rFonts w:ascii="Times New Roman" w:hAnsi="Times New Roman"/>
          <w:sz w:val="24"/>
          <w:szCs w:val="24"/>
        </w:rPr>
        <w:t xml:space="preserve">ния разных отделов; наиболее распространенные виды растений своей местности, культурные растения, съедобные и ядовитые грибы, опасные для человека растения; </w:t>
      </w:r>
    </w:p>
    <w:p w:rsidR="00DE35B8" w:rsidRPr="00F94D59" w:rsidRDefault="00DE35B8" w:rsidP="00C2148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>приводить примеры</w:t>
      </w:r>
      <w:r w:rsidRPr="00F94D59">
        <w:rPr>
          <w:rFonts w:ascii="Times New Roman" w:hAnsi="Times New Roman"/>
          <w:sz w:val="24"/>
          <w:szCs w:val="24"/>
        </w:rPr>
        <w:t xml:space="preserve"> редких и охраняемых растений, грибов, лишайников; </w:t>
      </w:r>
    </w:p>
    <w:p w:rsidR="00DE35B8" w:rsidRPr="00F94D59" w:rsidRDefault="00DE35B8" w:rsidP="00C2148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 xml:space="preserve">сравнивать </w:t>
      </w:r>
      <w:r w:rsidRPr="00F94D59">
        <w:rPr>
          <w:rFonts w:ascii="Times New Roman" w:hAnsi="Times New Roman"/>
          <w:sz w:val="24"/>
          <w:szCs w:val="24"/>
        </w:rPr>
        <w:t xml:space="preserve">биологические объекты: клетки растений, бактерий, грибов; растения различных отделов, экологические группы лишайников и делать выводы на основе этого сравнения; </w:t>
      </w:r>
    </w:p>
    <w:p w:rsidR="00DE35B8" w:rsidRPr="00F94D59" w:rsidRDefault="00DE35B8" w:rsidP="00C2148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 xml:space="preserve">определять </w:t>
      </w:r>
      <w:r w:rsidRPr="00F94D59">
        <w:rPr>
          <w:rFonts w:ascii="Times New Roman" w:hAnsi="Times New Roman"/>
          <w:sz w:val="24"/>
          <w:szCs w:val="24"/>
        </w:rPr>
        <w:t xml:space="preserve">принадлежность биологических объектов к определенной систематической группе (классификация); </w:t>
      </w:r>
    </w:p>
    <w:p w:rsidR="00DE35B8" w:rsidRPr="00F94D59" w:rsidRDefault="00DE35B8" w:rsidP="00C2148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>давать характеристику</w:t>
      </w:r>
      <w:r w:rsidRPr="00F94D59">
        <w:rPr>
          <w:rFonts w:ascii="Times New Roman" w:hAnsi="Times New Roman"/>
          <w:sz w:val="24"/>
          <w:szCs w:val="24"/>
        </w:rPr>
        <w:t xml:space="preserve"> растениям различных систематических групп; </w:t>
      </w:r>
    </w:p>
    <w:p w:rsidR="00DE35B8" w:rsidRPr="00F94D59" w:rsidRDefault="00DE35B8" w:rsidP="00C2148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 xml:space="preserve">анализировать и оценивать </w:t>
      </w:r>
      <w:r w:rsidRPr="00F94D59">
        <w:rPr>
          <w:rFonts w:ascii="Times New Roman" w:hAnsi="Times New Roman"/>
          <w:sz w:val="24"/>
          <w:szCs w:val="24"/>
        </w:rPr>
        <w:t xml:space="preserve">воздействие факторов окружающей среды на растения; </w:t>
      </w:r>
    </w:p>
    <w:p w:rsidR="00DE35B8" w:rsidRPr="00F94D59" w:rsidRDefault="00DE35B8" w:rsidP="00C2148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 xml:space="preserve">оформлять </w:t>
      </w:r>
      <w:r w:rsidRPr="00F94D59">
        <w:rPr>
          <w:rFonts w:ascii="Times New Roman" w:hAnsi="Times New Roman"/>
          <w:sz w:val="24"/>
          <w:szCs w:val="24"/>
        </w:rPr>
        <w:t xml:space="preserve">результаты экскурсий с помощью графиков, таблиц, диаграмм; </w:t>
      </w:r>
    </w:p>
    <w:p w:rsidR="00DE35B8" w:rsidRPr="00F94D59" w:rsidRDefault="00DE35B8" w:rsidP="00C2148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 xml:space="preserve">формулировать </w:t>
      </w:r>
      <w:r w:rsidRPr="00F94D59">
        <w:rPr>
          <w:rFonts w:ascii="Times New Roman" w:hAnsi="Times New Roman"/>
          <w:sz w:val="24"/>
          <w:szCs w:val="24"/>
        </w:rPr>
        <w:t xml:space="preserve">выводы на основе собранного материала; </w:t>
      </w:r>
    </w:p>
    <w:p w:rsidR="00DE35B8" w:rsidRPr="00F94D59" w:rsidRDefault="00DE35B8" w:rsidP="00C2148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 xml:space="preserve">прогнозировать </w:t>
      </w:r>
      <w:r w:rsidRPr="00F94D59">
        <w:rPr>
          <w:rFonts w:ascii="Times New Roman" w:hAnsi="Times New Roman"/>
          <w:sz w:val="24"/>
          <w:szCs w:val="24"/>
        </w:rPr>
        <w:t>последствия воздействия антропогенных факторов на биологическое разноо</w:t>
      </w:r>
      <w:r w:rsidRPr="00F94D59">
        <w:rPr>
          <w:rFonts w:ascii="Times New Roman" w:hAnsi="Times New Roman"/>
          <w:sz w:val="24"/>
          <w:szCs w:val="24"/>
        </w:rPr>
        <w:t>б</w:t>
      </w:r>
      <w:r w:rsidRPr="00F94D59">
        <w:rPr>
          <w:rFonts w:ascii="Times New Roman" w:hAnsi="Times New Roman"/>
          <w:sz w:val="24"/>
          <w:szCs w:val="24"/>
        </w:rPr>
        <w:t xml:space="preserve">разие и ландшафты Волгоградской области; </w:t>
      </w:r>
    </w:p>
    <w:p w:rsidR="00DE35B8" w:rsidRPr="00F94D59" w:rsidRDefault="00DE35B8" w:rsidP="00C2148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 xml:space="preserve">применять знания для обоснования </w:t>
      </w:r>
      <w:r w:rsidRPr="00F94D59">
        <w:rPr>
          <w:rFonts w:ascii="Times New Roman" w:hAnsi="Times New Roman"/>
          <w:sz w:val="24"/>
          <w:szCs w:val="24"/>
        </w:rPr>
        <w:t xml:space="preserve">мер охраны видов и природных сообществ; </w:t>
      </w:r>
    </w:p>
    <w:p w:rsidR="00DE35B8" w:rsidRPr="00F94D59" w:rsidRDefault="00DE35B8" w:rsidP="00C2148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>использовать знания в ситуации разработки экологического проекта</w:t>
      </w:r>
      <w:r w:rsidRPr="00F94D59">
        <w:rPr>
          <w:rFonts w:ascii="Times New Roman" w:hAnsi="Times New Roman"/>
          <w:sz w:val="24"/>
          <w:szCs w:val="24"/>
        </w:rPr>
        <w:t xml:space="preserve"> по охране растений, грибов, лишайников Волгоградской области. </w:t>
      </w:r>
    </w:p>
    <w:p w:rsidR="00DE35B8" w:rsidRPr="00F94D59" w:rsidRDefault="00DE35B8" w:rsidP="00251AAF">
      <w:pPr>
        <w:shd w:val="clear" w:color="auto" w:fill="FFFFFF"/>
        <w:spacing w:after="0" w:line="312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500" w:tblpY="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3987"/>
        <w:gridCol w:w="1134"/>
        <w:gridCol w:w="2268"/>
        <w:gridCol w:w="1559"/>
      </w:tblGrid>
      <w:tr w:rsidR="00DE35B8" w:rsidRPr="00F94D59" w:rsidTr="00CA3B83">
        <w:trPr>
          <w:trHeight w:val="359"/>
        </w:trPr>
        <w:tc>
          <w:tcPr>
            <w:tcW w:w="516" w:type="dxa"/>
            <w:vMerge w:val="restart"/>
            <w:shd w:val="clear" w:color="auto" w:fill="DBE5F1"/>
          </w:tcPr>
          <w:p w:rsidR="00DE35B8" w:rsidRPr="00F94D59" w:rsidRDefault="00DE35B8" w:rsidP="00CA3B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7" w:type="dxa"/>
            <w:vMerge w:val="restart"/>
            <w:shd w:val="clear" w:color="auto" w:fill="DBE5F1"/>
          </w:tcPr>
          <w:p w:rsidR="00DE35B8" w:rsidRPr="00F94D59" w:rsidRDefault="00DE35B8" w:rsidP="00CA3B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  <w:shd w:val="clear" w:color="auto" w:fill="DBE5F1"/>
          </w:tcPr>
          <w:p w:rsidR="00DE35B8" w:rsidRPr="00F94D59" w:rsidRDefault="00DE35B8" w:rsidP="00CA3B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ство  часов</w:t>
            </w:r>
          </w:p>
        </w:tc>
        <w:tc>
          <w:tcPr>
            <w:tcW w:w="3827" w:type="dxa"/>
            <w:gridSpan w:val="2"/>
            <w:shd w:val="clear" w:color="auto" w:fill="DBE5F1"/>
          </w:tcPr>
          <w:p w:rsidR="00DE35B8" w:rsidRPr="00F94D59" w:rsidRDefault="00DE35B8" w:rsidP="00CA3B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В  том  числе</w:t>
            </w:r>
          </w:p>
        </w:tc>
      </w:tr>
      <w:tr w:rsidR="00DE35B8" w:rsidRPr="00F94D59" w:rsidTr="00CA3B83">
        <w:trPr>
          <w:trHeight w:val="352"/>
        </w:trPr>
        <w:tc>
          <w:tcPr>
            <w:tcW w:w="516" w:type="dxa"/>
            <w:vMerge/>
          </w:tcPr>
          <w:p w:rsidR="00DE35B8" w:rsidRPr="00F94D59" w:rsidRDefault="00DE35B8" w:rsidP="00CA3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</w:tcPr>
          <w:p w:rsidR="00DE35B8" w:rsidRPr="00F94D59" w:rsidRDefault="00DE35B8" w:rsidP="00CA3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E35B8" w:rsidRPr="00F94D59" w:rsidRDefault="00DE35B8" w:rsidP="00CA3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BE5F1"/>
          </w:tcPr>
          <w:p w:rsidR="00DE35B8" w:rsidRPr="00F94D59" w:rsidRDefault="00DE35B8" w:rsidP="00CA3B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демонстраций, экскурсий, сам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стоятельных р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бот</w:t>
            </w:r>
          </w:p>
        </w:tc>
        <w:tc>
          <w:tcPr>
            <w:tcW w:w="1559" w:type="dxa"/>
            <w:shd w:val="clear" w:color="auto" w:fill="DBE5F1"/>
          </w:tcPr>
          <w:p w:rsidR="00DE35B8" w:rsidRPr="00F94D59" w:rsidRDefault="00DE35B8" w:rsidP="00CA3B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Лаборато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ных работ</w:t>
            </w:r>
          </w:p>
        </w:tc>
      </w:tr>
      <w:tr w:rsidR="00DE35B8" w:rsidRPr="00F94D59" w:rsidTr="00CA3B83">
        <w:trPr>
          <w:trHeight w:val="293"/>
        </w:trPr>
        <w:tc>
          <w:tcPr>
            <w:tcW w:w="516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7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254"/>
        </w:trPr>
        <w:tc>
          <w:tcPr>
            <w:tcW w:w="516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87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1. Клеточное строение организмов</w:t>
            </w:r>
          </w:p>
        </w:tc>
        <w:tc>
          <w:tcPr>
            <w:tcW w:w="1134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35B8" w:rsidRPr="00F94D59" w:rsidTr="00CA3B83">
        <w:trPr>
          <w:trHeight w:val="273"/>
        </w:trPr>
        <w:tc>
          <w:tcPr>
            <w:tcW w:w="516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87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2. Царства Бактерии и Грибы</w:t>
            </w:r>
          </w:p>
        </w:tc>
        <w:tc>
          <w:tcPr>
            <w:tcW w:w="1134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35B8" w:rsidRPr="00F94D59" w:rsidTr="00CA3B83">
        <w:trPr>
          <w:trHeight w:val="273"/>
        </w:trPr>
        <w:tc>
          <w:tcPr>
            <w:tcW w:w="516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87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. Царство Растения</w:t>
            </w:r>
          </w:p>
        </w:tc>
        <w:tc>
          <w:tcPr>
            <w:tcW w:w="1134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Самостоятельная работа -1</w:t>
            </w:r>
          </w:p>
        </w:tc>
        <w:tc>
          <w:tcPr>
            <w:tcW w:w="1559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35B8" w:rsidRPr="00F94D59" w:rsidTr="00CA3B83">
        <w:trPr>
          <w:trHeight w:val="278"/>
        </w:trPr>
        <w:tc>
          <w:tcPr>
            <w:tcW w:w="516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87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. Строение и многообразие покр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ы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 xml:space="preserve">тосеменных растений        </w:t>
            </w:r>
          </w:p>
        </w:tc>
        <w:tc>
          <w:tcPr>
            <w:tcW w:w="1134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35B8" w:rsidRPr="00F94D59" w:rsidTr="00CA3B83">
        <w:trPr>
          <w:trHeight w:val="316"/>
        </w:trPr>
        <w:tc>
          <w:tcPr>
            <w:tcW w:w="516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87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. Жизнь растений</w:t>
            </w:r>
          </w:p>
        </w:tc>
        <w:tc>
          <w:tcPr>
            <w:tcW w:w="1134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экс.</w:t>
            </w:r>
          </w:p>
        </w:tc>
        <w:tc>
          <w:tcPr>
            <w:tcW w:w="1559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214"/>
        </w:trPr>
        <w:tc>
          <w:tcPr>
            <w:tcW w:w="516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87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. Классификация растений</w:t>
            </w:r>
          </w:p>
        </w:tc>
        <w:tc>
          <w:tcPr>
            <w:tcW w:w="1134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206"/>
        </w:trPr>
        <w:tc>
          <w:tcPr>
            <w:tcW w:w="516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87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. Природные сообщества</w:t>
            </w:r>
          </w:p>
        </w:tc>
        <w:tc>
          <w:tcPr>
            <w:tcW w:w="1134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экс.</w:t>
            </w:r>
          </w:p>
        </w:tc>
        <w:tc>
          <w:tcPr>
            <w:tcW w:w="1559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212"/>
        </w:trPr>
        <w:tc>
          <w:tcPr>
            <w:tcW w:w="516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3987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. Развитие растительного мира</w:t>
            </w:r>
          </w:p>
        </w:tc>
        <w:tc>
          <w:tcPr>
            <w:tcW w:w="1134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212"/>
        </w:trPr>
        <w:tc>
          <w:tcPr>
            <w:tcW w:w="516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87" w:type="dxa"/>
          </w:tcPr>
          <w:p w:rsidR="00DE35B8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134" w:type="dxa"/>
          </w:tcPr>
          <w:p w:rsidR="00DE35B8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35B8" w:rsidRPr="00F94D59" w:rsidRDefault="00DE35B8" w:rsidP="00CA3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359"/>
        </w:trPr>
        <w:tc>
          <w:tcPr>
            <w:tcW w:w="516" w:type="dxa"/>
            <w:shd w:val="clear" w:color="auto" w:fill="F2DBDB"/>
          </w:tcPr>
          <w:p w:rsidR="00DE35B8" w:rsidRPr="00F94D59" w:rsidRDefault="00DE35B8" w:rsidP="00CA3B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F2DBDB"/>
          </w:tcPr>
          <w:p w:rsidR="00DE35B8" w:rsidRPr="00F94D59" w:rsidRDefault="00DE35B8" w:rsidP="00CA3B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F2DBDB"/>
          </w:tcPr>
          <w:p w:rsidR="00DE35B8" w:rsidRDefault="00DE35B8" w:rsidP="00C21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E35B8" w:rsidRPr="00F94D59" w:rsidRDefault="00DE35B8" w:rsidP="00C21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2268" w:type="dxa"/>
            <w:shd w:val="clear" w:color="auto" w:fill="F2DBDB"/>
          </w:tcPr>
          <w:p w:rsidR="00DE35B8" w:rsidRDefault="00DE35B8" w:rsidP="00911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– экскурсии</w:t>
            </w:r>
          </w:p>
          <w:p w:rsidR="00DE35B8" w:rsidRPr="00F94D59" w:rsidRDefault="00DE35B8" w:rsidP="00911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1 - сам. работа</w:t>
            </w:r>
          </w:p>
        </w:tc>
        <w:tc>
          <w:tcPr>
            <w:tcW w:w="1559" w:type="dxa"/>
            <w:shd w:val="clear" w:color="auto" w:fill="F2DBDB"/>
          </w:tcPr>
          <w:p w:rsidR="00DE35B8" w:rsidRDefault="00DE35B8" w:rsidP="00911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– л/р</w:t>
            </w:r>
          </w:p>
          <w:p w:rsidR="00DE35B8" w:rsidRPr="00F94D59" w:rsidRDefault="00DE35B8" w:rsidP="00CA3B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E35B8" w:rsidRPr="00F94D59" w:rsidRDefault="00DE35B8" w:rsidP="00CA3B83">
      <w:pPr>
        <w:jc w:val="center"/>
        <w:rPr>
          <w:rFonts w:ascii="Times New Roman" w:hAnsi="Times New Roman"/>
          <w:b/>
          <w:sz w:val="24"/>
          <w:szCs w:val="24"/>
        </w:rPr>
      </w:pPr>
      <w:r w:rsidRPr="00F94D59">
        <w:rPr>
          <w:rFonts w:ascii="Times New Roman" w:hAnsi="Times New Roman"/>
          <w:b/>
          <w:sz w:val="24"/>
          <w:szCs w:val="24"/>
        </w:rPr>
        <w:t>ТЕМАТИЧЕСКОЕ  ПЛАНИРОВАНИЕ</w:t>
      </w:r>
    </w:p>
    <w:p w:rsidR="00DE35B8" w:rsidRPr="00F94D59" w:rsidRDefault="00DE35B8" w:rsidP="008644F0">
      <w:pPr>
        <w:ind w:left="720"/>
        <w:rPr>
          <w:rFonts w:ascii="Times New Roman" w:hAnsi="Times New Roman"/>
          <w:sz w:val="24"/>
          <w:szCs w:val="24"/>
        </w:rPr>
      </w:pPr>
    </w:p>
    <w:p w:rsidR="00DE35B8" w:rsidRPr="00F94D59" w:rsidRDefault="00DE35B8" w:rsidP="008644F0">
      <w:pPr>
        <w:rPr>
          <w:rFonts w:ascii="Times New Roman" w:hAnsi="Times New Roman"/>
          <w:sz w:val="24"/>
          <w:szCs w:val="24"/>
        </w:rPr>
      </w:pPr>
    </w:p>
    <w:p w:rsidR="00DE35B8" w:rsidRDefault="00DE35B8" w:rsidP="008644F0">
      <w:pPr>
        <w:rPr>
          <w:rFonts w:ascii="Times New Roman" w:hAnsi="Times New Roman"/>
          <w:sz w:val="24"/>
          <w:szCs w:val="24"/>
        </w:rPr>
      </w:pPr>
    </w:p>
    <w:p w:rsidR="00DE35B8" w:rsidRDefault="00DE35B8" w:rsidP="008644F0">
      <w:pPr>
        <w:rPr>
          <w:rFonts w:ascii="Times New Roman" w:hAnsi="Times New Roman"/>
          <w:sz w:val="24"/>
          <w:szCs w:val="24"/>
        </w:rPr>
      </w:pPr>
    </w:p>
    <w:p w:rsidR="00DE35B8" w:rsidRPr="00F94D59" w:rsidRDefault="00DE35B8" w:rsidP="009E1F31">
      <w:pPr>
        <w:rPr>
          <w:rFonts w:ascii="Times New Roman" w:hAnsi="Times New Roman"/>
          <w:color w:val="C00000"/>
          <w:sz w:val="24"/>
          <w:szCs w:val="24"/>
        </w:rPr>
      </w:pPr>
    </w:p>
    <w:p w:rsidR="00DE35B8" w:rsidRPr="00CF7471" w:rsidRDefault="00DE35B8" w:rsidP="00251AAF">
      <w:pPr>
        <w:jc w:val="center"/>
        <w:rPr>
          <w:rFonts w:ascii="Times New Roman" w:hAnsi="Times New Roman"/>
          <w:sz w:val="40"/>
          <w:szCs w:val="40"/>
        </w:rPr>
      </w:pPr>
      <w:r w:rsidRPr="00CF7471">
        <w:rPr>
          <w:rFonts w:ascii="Times New Roman" w:hAnsi="Times New Roman"/>
          <w:sz w:val="40"/>
          <w:szCs w:val="40"/>
        </w:rPr>
        <w:t>Содержание</w:t>
      </w:r>
    </w:p>
    <w:p w:rsidR="00DE35B8" w:rsidRPr="00F94D59" w:rsidRDefault="00DE35B8" w:rsidP="008644F0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БАКТЕРИИ. ГРИБЫ. РАСТЕНИЯ </w:t>
      </w:r>
      <w:r w:rsidRPr="00F94D59">
        <w:rPr>
          <w:rFonts w:ascii="Times New Roman" w:hAnsi="Times New Roman"/>
          <w:b/>
          <w:sz w:val="24"/>
          <w:szCs w:val="24"/>
        </w:rPr>
        <w:t xml:space="preserve"> (68 часов, 2 часа в неделю)</w:t>
      </w:r>
    </w:p>
    <w:p w:rsidR="00DE35B8" w:rsidRPr="00F94D59" w:rsidRDefault="00DE35B8" w:rsidP="008644F0">
      <w:pPr>
        <w:ind w:left="720"/>
        <w:jc w:val="center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sz w:val="24"/>
          <w:szCs w:val="24"/>
        </w:rPr>
        <w:t>Введение</w:t>
      </w:r>
      <w:r w:rsidRPr="00F94D59">
        <w:rPr>
          <w:rFonts w:ascii="Times New Roman" w:hAnsi="Times New Roman"/>
          <w:sz w:val="24"/>
          <w:szCs w:val="24"/>
        </w:rPr>
        <w:t xml:space="preserve"> (1 час)</w:t>
      </w:r>
    </w:p>
    <w:p w:rsidR="00DE35B8" w:rsidRPr="00F94D59" w:rsidRDefault="00DE35B8" w:rsidP="008644F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Биология – наука о живой природе. Царства бактерий, грибов, растений и животных. Связь организмов со средой обитания. Взаимосвязь организмов в природе. Влияние деятельности человека на природу, её охрана.</w:t>
      </w:r>
    </w:p>
    <w:p w:rsidR="00DE35B8" w:rsidRPr="00F94D59" w:rsidRDefault="00DE35B8" w:rsidP="008644F0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976A73">
        <w:rPr>
          <w:rFonts w:ascii="Times New Roman" w:hAnsi="Times New Roman"/>
          <w:b/>
          <w:sz w:val="24"/>
          <w:szCs w:val="24"/>
        </w:rPr>
        <w:t>1.</w:t>
      </w:r>
      <w:r w:rsidRPr="00F94D59">
        <w:rPr>
          <w:rFonts w:ascii="Times New Roman" w:hAnsi="Times New Roman"/>
          <w:sz w:val="24"/>
          <w:szCs w:val="24"/>
        </w:rPr>
        <w:t xml:space="preserve"> </w:t>
      </w:r>
      <w:r w:rsidRPr="00F94D59">
        <w:rPr>
          <w:rFonts w:ascii="Times New Roman" w:hAnsi="Times New Roman"/>
          <w:b/>
          <w:sz w:val="24"/>
          <w:szCs w:val="24"/>
        </w:rPr>
        <w:t>Клеточное строение организмов</w:t>
      </w:r>
      <w:r>
        <w:rPr>
          <w:rFonts w:ascii="Times New Roman" w:hAnsi="Times New Roman"/>
          <w:sz w:val="24"/>
          <w:szCs w:val="24"/>
        </w:rPr>
        <w:t xml:space="preserve"> (6</w:t>
      </w:r>
      <w:r w:rsidRPr="00F94D59">
        <w:rPr>
          <w:rFonts w:ascii="Times New Roman" w:hAnsi="Times New Roman"/>
          <w:sz w:val="24"/>
          <w:szCs w:val="24"/>
        </w:rPr>
        <w:t xml:space="preserve"> часов)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Устройство увеличительных приборов (лупа, микроскоп).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Клетка и её строение: оболочка, цитоплазма, ядро, вакуоли, пластиды.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Состав клетки: вола. Минеральные и органические вещества.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Жизнедеятельность клетки:</w:t>
      </w:r>
      <w:r>
        <w:rPr>
          <w:rFonts w:ascii="Times New Roman" w:hAnsi="Times New Roman"/>
          <w:sz w:val="24"/>
          <w:szCs w:val="24"/>
        </w:rPr>
        <w:t xml:space="preserve"> поступление веществ в клетку (</w:t>
      </w:r>
      <w:r w:rsidRPr="00F94D59">
        <w:rPr>
          <w:rFonts w:ascii="Times New Roman" w:hAnsi="Times New Roman"/>
          <w:sz w:val="24"/>
          <w:szCs w:val="24"/>
        </w:rPr>
        <w:t>дыхание, питание), рост, ра</w:t>
      </w:r>
      <w:r w:rsidRPr="00F94D59">
        <w:rPr>
          <w:rFonts w:ascii="Times New Roman" w:hAnsi="Times New Roman"/>
          <w:sz w:val="24"/>
          <w:szCs w:val="24"/>
        </w:rPr>
        <w:t>з</w:t>
      </w:r>
      <w:r w:rsidRPr="00F94D59">
        <w:rPr>
          <w:rFonts w:ascii="Times New Roman" w:hAnsi="Times New Roman"/>
          <w:sz w:val="24"/>
          <w:szCs w:val="24"/>
        </w:rPr>
        <w:t>витие и деление клетки. Понятие «ткань».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i/>
          <w:sz w:val="24"/>
          <w:szCs w:val="24"/>
        </w:rPr>
        <w:t>Демонстрация</w:t>
      </w:r>
      <w:r w:rsidRPr="00F94D59">
        <w:rPr>
          <w:rFonts w:ascii="Times New Roman" w:hAnsi="Times New Roman"/>
          <w:sz w:val="24"/>
          <w:szCs w:val="24"/>
        </w:rPr>
        <w:t xml:space="preserve"> микропрепаратов различных растительных тканей, пластид под микр</w:t>
      </w:r>
      <w:r w:rsidRPr="00F94D59">
        <w:rPr>
          <w:rFonts w:ascii="Times New Roman" w:hAnsi="Times New Roman"/>
          <w:sz w:val="24"/>
          <w:szCs w:val="24"/>
        </w:rPr>
        <w:t>о</w:t>
      </w:r>
      <w:r w:rsidRPr="00F94D59">
        <w:rPr>
          <w:rFonts w:ascii="Times New Roman" w:hAnsi="Times New Roman"/>
          <w:sz w:val="24"/>
          <w:szCs w:val="24"/>
        </w:rPr>
        <w:t>скопом.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94D59">
        <w:rPr>
          <w:rFonts w:ascii="Times New Roman" w:hAnsi="Times New Roman"/>
          <w:b/>
          <w:i/>
          <w:sz w:val="24"/>
          <w:szCs w:val="24"/>
        </w:rPr>
        <w:t>Лабораторные работы</w:t>
      </w:r>
    </w:p>
    <w:p w:rsidR="00DE35B8" w:rsidRPr="00F94D59" w:rsidRDefault="00DE35B8" w:rsidP="004F10E9">
      <w:pPr>
        <w:spacing w:after="0" w:line="240" w:lineRule="auto"/>
        <w:ind w:left="714" w:hanging="5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№ 1«Устройство микроскопа и приемы работы с ним»</w:t>
      </w:r>
    </w:p>
    <w:p w:rsidR="00DE35B8" w:rsidRPr="00F94D59" w:rsidRDefault="00DE35B8" w:rsidP="004F10E9">
      <w:pPr>
        <w:spacing w:after="0" w:line="240" w:lineRule="auto"/>
        <w:ind w:left="714" w:hanging="5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№ 2 «Приготовление и рассматривание препарата кожицы лука под микроскопом»</w:t>
      </w:r>
    </w:p>
    <w:p w:rsidR="00DE35B8" w:rsidRPr="00F94D59" w:rsidRDefault="00DE35B8" w:rsidP="00CA3B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35B8" w:rsidRPr="00F94D59" w:rsidRDefault="00DE35B8" w:rsidP="00CA3B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A73">
        <w:rPr>
          <w:rFonts w:ascii="Times New Roman" w:hAnsi="Times New Roman"/>
          <w:b/>
          <w:sz w:val="24"/>
          <w:szCs w:val="24"/>
        </w:rPr>
        <w:t>2.</w:t>
      </w:r>
      <w:r w:rsidRPr="00F94D59">
        <w:rPr>
          <w:rFonts w:ascii="Times New Roman" w:hAnsi="Times New Roman"/>
          <w:sz w:val="24"/>
          <w:szCs w:val="24"/>
        </w:rPr>
        <w:t xml:space="preserve"> </w:t>
      </w:r>
      <w:r w:rsidRPr="00F94D59">
        <w:rPr>
          <w:rFonts w:ascii="Times New Roman" w:hAnsi="Times New Roman"/>
          <w:b/>
          <w:sz w:val="24"/>
          <w:szCs w:val="24"/>
        </w:rPr>
        <w:t>Царства Бактерии и</w:t>
      </w:r>
      <w:r w:rsidRPr="00F94D59">
        <w:rPr>
          <w:rFonts w:ascii="Times New Roman" w:hAnsi="Times New Roman"/>
          <w:sz w:val="24"/>
          <w:szCs w:val="24"/>
        </w:rPr>
        <w:t xml:space="preserve"> </w:t>
      </w:r>
      <w:r w:rsidRPr="00F94D59">
        <w:rPr>
          <w:rFonts w:ascii="Times New Roman" w:hAnsi="Times New Roman"/>
          <w:b/>
          <w:sz w:val="24"/>
          <w:szCs w:val="24"/>
        </w:rPr>
        <w:t>Грибы</w:t>
      </w:r>
      <w:r w:rsidRPr="00F94D59">
        <w:rPr>
          <w:rFonts w:ascii="Times New Roman" w:hAnsi="Times New Roman"/>
          <w:sz w:val="24"/>
          <w:szCs w:val="24"/>
        </w:rPr>
        <w:t xml:space="preserve"> (6</w:t>
      </w:r>
      <w:r>
        <w:rPr>
          <w:rFonts w:ascii="Times New Roman" w:hAnsi="Times New Roman"/>
          <w:sz w:val="24"/>
          <w:szCs w:val="24"/>
        </w:rPr>
        <w:t xml:space="preserve"> часов</w:t>
      </w:r>
      <w:r w:rsidRPr="00F94D59">
        <w:rPr>
          <w:rFonts w:ascii="Times New Roman" w:hAnsi="Times New Roman"/>
          <w:sz w:val="24"/>
          <w:szCs w:val="24"/>
        </w:rPr>
        <w:t>)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Бактерии, их роль в природе и жизни человека. Строение и жизнедеятельность бактерий. Размножение бактерий.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Разнообразие бактерий, их распространение в природе.</w:t>
      </w:r>
    </w:p>
    <w:p w:rsidR="00DE35B8" w:rsidRPr="00F94D59" w:rsidRDefault="00DE35B8" w:rsidP="00CA3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Грибы. Общая характеристика грибов, их строение и жизнедеятельность. Дрожжи, плесневые грибы. Грибы – паразиты. Шляпочные грибы. Съёдобные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 w:rsidR="00DE35B8" w:rsidRPr="00F94D59" w:rsidRDefault="00DE35B8" w:rsidP="00CA3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Лишайники, их строение, разнообразие, среда обитания. Значение в природе и жизни человека.</w:t>
      </w:r>
    </w:p>
    <w:p w:rsidR="00DE35B8" w:rsidRPr="00F94D59" w:rsidRDefault="00DE35B8" w:rsidP="00CA3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i/>
          <w:sz w:val="24"/>
          <w:szCs w:val="24"/>
        </w:rPr>
        <w:t>Демонстрация</w:t>
      </w:r>
      <w:r w:rsidRPr="00F94D59">
        <w:rPr>
          <w:rFonts w:ascii="Times New Roman" w:hAnsi="Times New Roman"/>
          <w:sz w:val="24"/>
          <w:szCs w:val="24"/>
        </w:rPr>
        <w:t xml:space="preserve"> муляжей плодовых тел шляпочных грибов, натуральных объектов ( тр</w:t>
      </w:r>
      <w:r w:rsidRPr="00F94D59">
        <w:rPr>
          <w:rFonts w:ascii="Times New Roman" w:hAnsi="Times New Roman"/>
          <w:sz w:val="24"/>
          <w:szCs w:val="24"/>
        </w:rPr>
        <w:t>у</w:t>
      </w:r>
      <w:r w:rsidRPr="00F94D59">
        <w:rPr>
          <w:rFonts w:ascii="Times New Roman" w:hAnsi="Times New Roman"/>
          <w:sz w:val="24"/>
          <w:szCs w:val="24"/>
        </w:rPr>
        <w:t>товика, ржавчины, головни, спорыньи), лишайников.</w:t>
      </w:r>
    </w:p>
    <w:p w:rsidR="00DE35B8" w:rsidRPr="00F94D59" w:rsidRDefault="00DE35B8" w:rsidP="00CA3B8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94D59">
        <w:rPr>
          <w:rFonts w:ascii="Times New Roman" w:hAnsi="Times New Roman"/>
          <w:b/>
          <w:i/>
          <w:sz w:val="24"/>
          <w:szCs w:val="24"/>
        </w:rPr>
        <w:t>Лабораторные  работы</w:t>
      </w:r>
    </w:p>
    <w:p w:rsidR="00DE35B8" w:rsidRPr="00F94D59" w:rsidRDefault="00DE35B8" w:rsidP="004F10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№ 3 «Строение плодовых тел шляпочных грибов»</w:t>
      </w:r>
    </w:p>
    <w:p w:rsidR="00DE35B8" w:rsidRPr="00F94D59" w:rsidRDefault="00DE35B8" w:rsidP="004F10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№ 4 «Плесневый  гриб мукор»</w:t>
      </w:r>
    </w:p>
    <w:p w:rsidR="00DE35B8" w:rsidRPr="00F94D59" w:rsidRDefault="00DE35B8" w:rsidP="00CA3B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35B8" w:rsidRPr="00F94D59" w:rsidRDefault="00DE35B8" w:rsidP="00D72D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A73">
        <w:rPr>
          <w:rFonts w:ascii="Times New Roman" w:hAnsi="Times New Roman"/>
          <w:b/>
          <w:sz w:val="24"/>
          <w:szCs w:val="24"/>
        </w:rPr>
        <w:t>3.</w:t>
      </w:r>
      <w:r w:rsidRPr="00F94D59">
        <w:rPr>
          <w:rFonts w:ascii="Times New Roman" w:hAnsi="Times New Roman"/>
          <w:sz w:val="24"/>
          <w:szCs w:val="24"/>
        </w:rPr>
        <w:t xml:space="preserve"> </w:t>
      </w:r>
      <w:r w:rsidRPr="00F94D59">
        <w:rPr>
          <w:rFonts w:ascii="Times New Roman" w:hAnsi="Times New Roman"/>
          <w:b/>
          <w:sz w:val="24"/>
          <w:szCs w:val="24"/>
        </w:rPr>
        <w:t>Царство Растения</w:t>
      </w:r>
      <w:r>
        <w:rPr>
          <w:rFonts w:ascii="Times New Roman" w:hAnsi="Times New Roman"/>
          <w:sz w:val="24"/>
          <w:szCs w:val="24"/>
        </w:rPr>
        <w:t xml:space="preserve"> (10</w:t>
      </w:r>
      <w:r w:rsidRPr="00F94D59">
        <w:rPr>
          <w:rFonts w:ascii="Times New Roman" w:hAnsi="Times New Roman"/>
          <w:sz w:val="24"/>
          <w:szCs w:val="24"/>
        </w:rPr>
        <w:t xml:space="preserve"> часов)</w:t>
      </w:r>
    </w:p>
    <w:p w:rsidR="00DE35B8" w:rsidRPr="00F94D59" w:rsidRDefault="00DE35B8" w:rsidP="00CA3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Растения. Ботаника – наука о растениях. Методы изучения растений. Общая характер</w:t>
      </w:r>
      <w:r w:rsidRPr="00F94D59">
        <w:rPr>
          <w:rFonts w:ascii="Times New Roman" w:hAnsi="Times New Roman"/>
          <w:sz w:val="24"/>
          <w:szCs w:val="24"/>
        </w:rPr>
        <w:t>и</w:t>
      </w:r>
      <w:r w:rsidRPr="00F94D59">
        <w:rPr>
          <w:rFonts w:ascii="Times New Roman" w:hAnsi="Times New Roman"/>
          <w:sz w:val="24"/>
          <w:szCs w:val="24"/>
        </w:rPr>
        <w:t>стика растительного царства. Многообразие растений, их связь со средой обитания. Роль в би</w:t>
      </w:r>
      <w:r w:rsidRPr="00F94D59">
        <w:rPr>
          <w:rFonts w:ascii="Times New Roman" w:hAnsi="Times New Roman"/>
          <w:sz w:val="24"/>
          <w:szCs w:val="24"/>
        </w:rPr>
        <w:t>о</w:t>
      </w:r>
      <w:r w:rsidRPr="00F94D59">
        <w:rPr>
          <w:rFonts w:ascii="Times New Roman" w:hAnsi="Times New Roman"/>
          <w:sz w:val="24"/>
          <w:szCs w:val="24"/>
        </w:rPr>
        <w:t xml:space="preserve">сфере. Охрана растений. </w:t>
      </w:r>
    </w:p>
    <w:p w:rsidR="00DE35B8" w:rsidRPr="00F94D59" w:rsidRDefault="00DE35B8" w:rsidP="00CA3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Основные группы растений (водоросли, мхи, хвощи, плауны, папоротники, голосеме</w:t>
      </w:r>
      <w:r w:rsidRPr="00F94D59">
        <w:rPr>
          <w:rFonts w:ascii="Times New Roman" w:hAnsi="Times New Roman"/>
          <w:sz w:val="24"/>
          <w:szCs w:val="24"/>
        </w:rPr>
        <w:t>н</w:t>
      </w:r>
      <w:r w:rsidRPr="00F94D59">
        <w:rPr>
          <w:rFonts w:ascii="Times New Roman" w:hAnsi="Times New Roman"/>
          <w:sz w:val="24"/>
          <w:szCs w:val="24"/>
        </w:rPr>
        <w:t>ные, цветковые).</w:t>
      </w:r>
    </w:p>
    <w:p w:rsidR="00DE35B8" w:rsidRPr="00F94D59" w:rsidRDefault="00DE35B8" w:rsidP="00CA3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Водоросли. Многообразие водорослей. Среда обитания водорослей. Строение однокл</w:t>
      </w:r>
      <w:r w:rsidRPr="00F94D59">
        <w:rPr>
          <w:rFonts w:ascii="Times New Roman" w:hAnsi="Times New Roman"/>
          <w:sz w:val="24"/>
          <w:szCs w:val="24"/>
        </w:rPr>
        <w:t>е</w:t>
      </w:r>
      <w:r w:rsidRPr="00F94D59">
        <w:rPr>
          <w:rFonts w:ascii="Times New Roman" w:hAnsi="Times New Roman"/>
          <w:sz w:val="24"/>
          <w:szCs w:val="24"/>
        </w:rPr>
        <w:t>точных и многоклеточных водорослей. Роль водорослей в природе и жизни человека, охрана в</w:t>
      </w:r>
      <w:r w:rsidRPr="00F94D59">
        <w:rPr>
          <w:rFonts w:ascii="Times New Roman" w:hAnsi="Times New Roman"/>
          <w:sz w:val="24"/>
          <w:szCs w:val="24"/>
        </w:rPr>
        <w:t>о</w:t>
      </w:r>
      <w:r w:rsidRPr="00F94D59">
        <w:rPr>
          <w:rFonts w:ascii="Times New Roman" w:hAnsi="Times New Roman"/>
          <w:sz w:val="24"/>
          <w:szCs w:val="24"/>
        </w:rPr>
        <w:t>дорослей.</w:t>
      </w:r>
    </w:p>
    <w:p w:rsidR="00DE35B8" w:rsidRPr="00F94D59" w:rsidRDefault="00DE35B8" w:rsidP="00CA3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Мхи. Многообразие мхов. Среда обитания. Строение мхов, их значение. Папоротники, хвощи, плауны, их строение, многообразие, среда обитания и роль в природе и жизни человека, их охрана.</w:t>
      </w:r>
    </w:p>
    <w:p w:rsidR="00DE35B8" w:rsidRPr="00F94D59" w:rsidRDefault="00DE35B8" w:rsidP="00CA3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Голосеменные, их строение и разнообразие. Среда обитания. Распространение голос</w:t>
      </w:r>
      <w:r w:rsidRPr="00F94D59">
        <w:rPr>
          <w:rFonts w:ascii="Times New Roman" w:hAnsi="Times New Roman"/>
          <w:sz w:val="24"/>
          <w:szCs w:val="24"/>
        </w:rPr>
        <w:t>е</w:t>
      </w:r>
      <w:r w:rsidRPr="00F94D59">
        <w:rPr>
          <w:rFonts w:ascii="Times New Roman" w:hAnsi="Times New Roman"/>
          <w:sz w:val="24"/>
          <w:szCs w:val="24"/>
        </w:rPr>
        <w:t>менных, значение в природе и жизни человека, их охрана.</w:t>
      </w:r>
    </w:p>
    <w:p w:rsidR="00DE35B8" w:rsidRPr="00F94D59" w:rsidRDefault="00DE35B8" w:rsidP="00CA3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Цветковые растения, их строение  и многообразие. Среда обитания. Значение цветковых в природе и жизни человека.</w:t>
      </w:r>
    </w:p>
    <w:p w:rsidR="00DE35B8" w:rsidRPr="00F94D59" w:rsidRDefault="00DE35B8" w:rsidP="00CA3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i/>
          <w:sz w:val="24"/>
          <w:szCs w:val="24"/>
        </w:rPr>
        <w:t>Демонстрация</w:t>
      </w:r>
      <w:r w:rsidRPr="00F94D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 хвои и шишек хвойных (</w:t>
      </w:r>
      <w:r w:rsidRPr="00F94D59">
        <w:rPr>
          <w:rFonts w:ascii="Times New Roman" w:hAnsi="Times New Roman"/>
          <w:sz w:val="24"/>
          <w:szCs w:val="24"/>
        </w:rPr>
        <w:t>на примере местных видов).</w:t>
      </w:r>
    </w:p>
    <w:p w:rsidR="00DE35B8" w:rsidRPr="00F94D59" w:rsidRDefault="00DE35B8" w:rsidP="00CA3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i/>
          <w:sz w:val="24"/>
          <w:szCs w:val="24"/>
        </w:rPr>
        <w:t>Лабораторные работы</w:t>
      </w:r>
    </w:p>
    <w:p w:rsidR="00DE35B8" w:rsidRPr="00F94D59" w:rsidRDefault="00DE35B8" w:rsidP="006009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№ 5 «Строение мха»</w:t>
      </w:r>
    </w:p>
    <w:p w:rsidR="00DE35B8" w:rsidRPr="00F94D59" w:rsidRDefault="00DE35B8" w:rsidP="006009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№ 6 «Строение хвои и шишек хвойных»</w:t>
      </w:r>
    </w:p>
    <w:p w:rsidR="00DE35B8" w:rsidRPr="00F94D59" w:rsidRDefault="00DE35B8" w:rsidP="00CA3B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35B8" w:rsidRPr="00F94D59" w:rsidRDefault="00DE35B8" w:rsidP="00CA3B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A73">
        <w:rPr>
          <w:rFonts w:ascii="Times New Roman" w:hAnsi="Times New Roman"/>
          <w:b/>
          <w:sz w:val="24"/>
          <w:szCs w:val="24"/>
        </w:rPr>
        <w:t xml:space="preserve"> 4.</w:t>
      </w:r>
      <w:r w:rsidRPr="00F94D59">
        <w:rPr>
          <w:rFonts w:ascii="Times New Roman" w:hAnsi="Times New Roman"/>
          <w:sz w:val="24"/>
          <w:szCs w:val="24"/>
        </w:rPr>
        <w:t xml:space="preserve"> </w:t>
      </w:r>
      <w:r w:rsidRPr="00F94D59">
        <w:rPr>
          <w:rFonts w:ascii="Times New Roman" w:hAnsi="Times New Roman"/>
          <w:b/>
          <w:sz w:val="24"/>
          <w:szCs w:val="24"/>
        </w:rPr>
        <w:t xml:space="preserve">Строение и многообразие покрытосеменных растений </w:t>
      </w:r>
      <w:r w:rsidRPr="00F94D59">
        <w:rPr>
          <w:rFonts w:ascii="Times New Roman" w:hAnsi="Times New Roman"/>
          <w:sz w:val="24"/>
          <w:szCs w:val="24"/>
        </w:rPr>
        <w:t>(15 часов)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Строение семян однодольных и двудольных растений. Виды корней и типы корневых систем. Строение корня. Видоизменение корней.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Побег. Листорасположение. Почки и их строение. Рост и развитие побега.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Внешнее строение листа. Жилкование. Клеточное строение листа. Видоизменение л</w:t>
      </w:r>
      <w:r w:rsidRPr="00F94D59">
        <w:rPr>
          <w:rFonts w:ascii="Times New Roman" w:hAnsi="Times New Roman"/>
          <w:sz w:val="24"/>
          <w:szCs w:val="24"/>
        </w:rPr>
        <w:t>и</w:t>
      </w:r>
      <w:r w:rsidRPr="00F94D59">
        <w:rPr>
          <w:rFonts w:ascii="Times New Roman" w:hAnsi="Times New Roman"/>
          <w:sz w:val="24"/>
          <w:szCs w:val="24"/>
        </w:rPr>
        <w:t>стьев. Строение стебля. Многообразие стеблей. Видоизменение побегов. Цветок и его строение. Соцветия.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Плоды и их классификация. Распространение плодов и семян.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i/>
          <w:sz w:val="24"/>
          <w:szCs w:val="24"/>
        </w:rPr>
        <w:t>Демонстрация</w:t>
      </w:r>
      <w:r w:rsidRPr="00F94D59">
        <w:rPr>
          <w:rFonts w:ascii="Times New Roman" w:hAnsi="Times New Roman"/>
          <w:sz w:val="24"/>
          <w:szCs w:val="24"/>
        </w:rPr>
        <w:t xml:space="preserve"> внешнего и внутреннего строения корня, строения почек (вегетативной и генеративной)), строения листа, макро – микростроения стебля, различных видов соцветий, с</w:t>
      </w:r>
      <w:r w:rsidRPr="00F94D59">
        <w:rPr>
          <w:rFonts w:ascii="Times New Roman" w:hAnsi="Times New Roman"/>
          <w:sz w:val="24"/>
          <w:szCs w:val="24"/>
        </w:rPr>
        <w:t>у</w:t>
      </w:r>
      <w:r w:rsidRPr="00F94D59">
        <w:rPr>
          <w:rFonts w:ascii="Times New Roman" w:hAnsi="Times New Roman"/>
          <w:sz w:val="24"/>
          <w:szCs w:val="24"/>
        </w:rPr>
        <w:t>хих и сочных плодов..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94D59">
        <w:rPr>
          <w:rFonts w:ascii="Times New Roman" w:hAnsi="Times New Roman"/>
          <w:b/>
          <w:i/>
          <w:sz w:val="24"/>
          <w:szCs w:val="24"/>
        </w:rPr>
        <w:t>Лабораторные работы</w:t>
      </w:r>
    </w:p>
    <w:p w:rsidR="00DE35B8" w:rsidRPr="00F94D59" w:rsidRDefault="00DE35B8" w:rsidP="004F10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№7 «Строение семени фасоли»</w:t>
      </w:r>
    </w:p>
    <w:p w:rsidR="00DE35B8" w:rsidRPr="00F94D59" w:rsidRDefault="00DE35B8" w:rsidP="004F10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№8 «Строение семени пшеницы»</w:t>
      </w:r>
    </w:p>
    <w:p w:rsidR="00DE35B8" w:rsidRPr="00F94D59" w:rsidRDefault="00DE35B8" w:rsidP="004F10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№9 «Стержневая и мочковатая корневые системы»</w:t>
      </w:r>
    </w:p>
    <w:p w:rsidR="00DE35B8" w:rsidRPr="00F94D59" w:rsidRDefault="00DE35B8" w:rsidP="004F10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№10 «Строение почек»</w:t>
      </w:r>
    </w:p>
    <w:p w:rsidR="00DE35B8" w:rsidRPr="00F94D59" w:rsidRDefault="00DE35B8" w:rsidP="004F10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№11 «Листья простые и сложные»</w:t>
      </w:r>
    </w:p>
    <w:p w:rsidR="00DE35B8" w:rsidRPr="00F94D59" w:rsidRDefault="00DE35B8" w:rsidP="004F10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№12 «Клеточное  строение листа»</w:t>
      </w:r>
    </w:p>
    <w:p w:rsidR="00DE35B8" w:rsidRPr="00F94D59" w:rsidRDefault="00DE35B8" w:rsidP="004F10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№13 «Строение видоизмененных побегов: клубня и луковицы»</w:t>
      </w:r>
    </w:p>
    <w:p w:rsidR="00DE35B8" w:rsidRPr="00F94D59" w:rsidRDefault="00DE35B8" w:rsidP="00E94D6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№14 «Классификация плодов»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E35B8" w:rsidRPr="00F94D59" w:rsidRDefault="00DE35B8" w:rsidP="00CA3B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A73">
        <w:rPr>
          <w:rFonts w:ascii="Times New Roman" w:hAnsi="Times New Roman"/>
          <w:b/>
          <w:sz w:val="24"/>
          <w:szCs w:val="24"/>
        </w:rPr>
        <w:t>5.</w:t>
      </w:r>
      <w:r w:rsidRPr="00F94D59">
        <w:rPr>
          <w:rFonts w:ascii="Times New Roman" w:hAnsi="Times New Roman"/>
          <w:sz w:val="24"/>
          <w:szCs w:val="24"/>
        </w:rPr>
        <w:t xml:space="preserve"> </w:t>
      </w:r>
      <w:r w:rsidRPr="00F94D59">
        <w:rPr>
          <w:rFonts w:ascii="Times New Roman" w:hAnsi="Times New Roman"/>
          <w:b/>
          <w:sz w:val="24"/>
          <w:szCs w:val="24"/>
        </w:rPr>
        <w:t>Жизнь растений</w:t>
      </w:r>
      <w:r>
        <w:rPr>
          <w:rFonts w:ascii="Times New Roman" w:hAnsi="Times New Roman"/>
          <w:sz w:val="24"/>
          <w:szCs w:val="24"/>
        </w:rPr>
        <w:t xml:space="preserve"> (14</w:t>
      </w:r>
      <w:r w:rsidRPr="00F94D59">
        <w:rPr>
          <w:rFonts w:ascii="Times New Roman" w:hAnsi="Times New Roman"/>
          <w:sz w:val="24"/>
          <w:szCs w:val="24"/>
        </w:rPr>
        <w:t xml:space="preserve"> часов)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Основн</w:t>
      </w:r>
      <w:r>
        <w:rPr>
          <w:rFonts w:ascii="Times New Roman" w:hAnsi="Times New Roman"/>
          <w:sz w:val="24"/>
          <w:szCs w:val="24"/>
        </w:rPr>
        <w:t>ые процессы жизнедеятельности (</w:t>
      </w:r>
      <w:r w:rsidRPr="00F94D59">
        <w:rPr>
          <w:rFonts w:ascii="Times New Roman" w:hAnsi="Times New Roman"/>
          <w:sz w:val="24"/>
          <w:szCs w:val="24"/>
        </w:rPr>
        <w:t>питание, дыхание, обмен веществ, рост, разв</w:t>
      </w:r>
      <w:r w:rsidRPr="00F94D59">
        <w:rPr>
          <w:rFonts w:ascii="Times New Roman" w:hAnsi="Times New Roman"/>
          <w:sz w:val="24"/>
          <w:szCs w:val="24"/>
        </w:rPr>
        <w:t>и</w:t>
      </w:r>
      <w:r w:rsidRPr="00F94D59">
        <w:rPr>
          <w:rFonts w:ascii="Times New Roman" w:hAnsi="Times New Roman"/>
          <w:sz w:val="24"/>
          <w:szCs w:val="24"/>
        </w:rPr>
        <w:t>тие, размножение).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Условия прорастания семян, питание проростков. Минеральное и воздушное питание растений. Фотосинтез. Испарение воды. Обмен веществ и энергии.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Рост растений. Размножение</w:t>
      </w:r>
      <w:r>
        <w:rPr>
          <w:rFonts w:ascii="Times New Roman" w:hAnsi="Times New Roman"/>
          <w:sz w:val="24"/>
          <w:szCs w:val="24"/>
        </w:rPr>
        <w:t xml:space="preserve"> растений. Половое и бесполое (</w:t>
      </w:r>
      <w:r w:rsidRPr="00F94D59">
        <w:rPr>
          <w:rFonts w:ascii="Times New Roman" w:hAnsi="Times New Roman"/>
          <w:sz w:val="24"/>
          <w:szCs w:val="24"/>
        </w:rPr>
        <w:t>вегетативное) размножение.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i/>
          <w:sz w:val="24"/>
          <w:szCs w:val="24"/>
        </w:rPr>
        <w:t xml:space="preserve">Демонстрация </w:t>
      </w:r>
      <w:r w:rsidRPr="00F94D59">
        <w:rPr>
          <w:rFonts w:ascii="Times New Roman" w:hAnsi="Times New Roman"/>
          <w:sz w:val="24"/>
          <w:szCs w:val="24"/>
        </w:rPr>
        <w:t>опытов, доказывающих значение воды, воздуха и тепла для прорастания семян; питания проростков запасными веществами семени; получения вытяжки хлорофилла; опытов, доказывающих поглощение растениями углекислого газа и выделение кислорода на св</w:t>
      </w:r>
      <w:r w:rsidRPr="00F94D59">
        <w:rPr>
          <w:rFonts w:ascii="Times New Roman" w:hAnsi="Times New Roman"/>
          <w:sz w:val="24"/>
          <w:szCs w:val="24"/>
        </w:rPr>
        <w:t>е</w:t>
      </w:r>
      <w:r w:rsidRPr="00F94D59">
        <w:rPr>
          <w:rFonts w:ascii="Times New Roman" w:hAnsi="Times New Roman"/>
          <w:sz w:val="24"/>
          <w:szCs w:val="24"/>
        </w:rPr>
        <w:t>ту, образование крахмала, дыхание растений, испарение воды листьями, передвижение орган</w:t>
      </w:r>
      <w:r w:rsidRPr="00F94D59">
        <w:rPr>
          <w:rFonts w:ascii="Times New Roman" w:hAnsi="Times New Roman"/>
          <w:sz w:val="24"/>
          <w:szCs w:val="24"/>
        </w:rPr>
        <w:t>и</w:t>
      </w:r>
      <w:r w:rsidRPr="00F94D59">
        <w:rPr>
          <w:rFonts w:ascii="Times New Roman" w:hAnsi="Times New Roman"/>
          <w:sz w:val="24"/>
          <w:szCs w:val="24"/>
        </w:rPr>
        <w:t>ческих веществ по лубу.</w:t>
      </w:r>
    </w:p>
    <w:p w:rsidR="00DE35B8" w:rsidRPr="00F94D59" w:rsidRDefault="00DE35B8" w:rsidP="00E94D6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i/>
          <w:sz w:val="24"/>
          <w:szCs w:val="24"/>
        </w:rPr>
        <w:t>Лабораторная работа</w:t>
      </w:r>
      <w:r w:rsidRPr="00F94D59">
        <w:rPr>
          <w:rFonts w:ascii="Times New Roman" w:hAnsi="Times New Roman"/>
          <w:sz w:val="24"/>
          <w:szCs w:val="24"/>
        </w:rPr>
        <w:t xml:space="preserve"> №15 «Химический состав растений»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i/>
          <w:sz w:val="24"/>
          <w:szCs w:val="24"/>
        </w:rPr>
        <w:t>Экскурсия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F94D59">
        <w:rPr>
          <w:rFonts w:ascii="Times New Roman" w:hAnsi="Times New Roman"/>
          <w:sz w:val="24"/>
          <w:szCs w:val="24"/>
        </w:rPr>
        <w:t xml:space="preserve">  Зимние явления в жизни растений.</w:t>
      </w:r>
    </w:p>
    <w:p w:rsidR="00DE35B8" w:rsidRPr="00F94D59" w:rsidRDefault="00DE35B8" w:rsidP="00CA3B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35B8" w:rsidRPr="00F94D59" w:rsidRDefault="00DE35B8" w:rsidP="00CA3B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A73">
        <w:rPr>
          <w:rFonts w:ascii="Times New Roman" w:hAnsi="Times New Roman"/>
          <w:b/>
          <w:sz w:val="24"/>
          <w:szCs w:val="24"/>
        </w:rPr>
        <w:t>6.</w:t>
      </w:r>
      <w:r w:rsidRPr="00F94D59">
        <w:rPr>
          <w:rFonts w:ascii="Times New Roman" w:hAnsi="Times New Roman"/>
          <w:sz w:val="24"/>
          <w:szCs w:val="24"/>
        </w:rPr>
        <w:t xml:space="preserve"> </w:t>
      </w:r>
      <w:r w:rsidRPr="00F94D59">
        <w:rPr>
          <w:rFonts w:ascii="Times New Roman" w:hAnsi="Times New Roman"/>
          <w:b/>
          <w:sz w:val="24"/>
          <w:szCs w:val="24"/>
        </w:rPr>
        <w:t>Классификация растений</w:t>
      </w:r>
      <w:r w:rsidRPr="00F94D59">
        <w:rPr>
          <w:rFonts w:ascii="Times New Roman" w:hAnsi="Times New Roman"/>
          <w:sz w:val="24"/>
          <w:szCs w:val="24"/>
        </w:rPr>
        <w:t xml:space="preserve"> (9 часов)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Основные систематические категории: вид, род, семейство, класс, отдел, царство. Зн</w:t>
      </w:r>
      <w:r w:rsidRPr="00F94D59">
        <w:rPr>
          <w:rFonts w:ascii="Times New Roman" w:hAnsi="Times New Roman"/>
          <w:sz w:val="24"/>
          <w:szCs w:val="24"/>
        </w:rPr>
        <w:t>а</w:t>
      </w:r>
      <w:r w:rsidRPr="00F94D59">
        <w:rPr>
          <w:rFonts w:ascii="Times New Roman" w:hAnsi="Times New Roman"/>
          <w:sz w:val="24"/>
          <w:szCs w:val="24"/>
        </w:rPr>
        <w:t>комство с классификацией цветковых растений.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Класс Двудольные растения. Морфологическая характеристика 3-4 семейств с учётом местных условий.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Класс Однодольные растения. Морфологическая характеристика злаков и лилейных.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Важнейшие сельскохозяйственные растения, биологические основы их выращивания и народно – хозяйственное значение. ( Выбор объектов зависит от специализации растениеводства в каждой конкретной местности).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i/>
          <w:sz w:val="24"/>
          <w:szCs w:val="24"/>
        </w:rPr>
        <w:t>Демонстрация</w:t>
      </w:r>
      <w:r w:rsidRPr="00F94D59">
        <w:rPr>
          <w:rFonts w:ascii="Times New Roman" w:hAnsi="Times New Roman"/>
          <w:sz w:val="24"/>
          <w:szCs w:val="24"/>
        </w:rPr>
        <w:t xml:space="preserve"> живых и гербарных растений, районированных сортов важнейших сел</w:t>
      </w:r>
      <w:r w:rsidRPr="00F94D59">
        <w:rPr>
          <w:rFonts w:ascii="Times New Roman" w:hAnsi="Times New Roman"/>
          <w:sz w:val="24"/>
          <w:szCs w:val="24"/>
        </w:rPr>
        <w:t>ь</w:t>
      </w:r>
      <w:r w:rsidRPr="00F94D59">
        <w:rPr>
          <w:rFonts w:ascii="Times New Roman" w:hAnsi="Times New Roman"/>
          <w:sz w:val="24"/>
          <w:szCs w:val="24"/>
        </w:rPr>
        <w:t>скохозяйственных растений.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E35B8" w:rsidRPr="00F94D59" w:rsidRDefault="00DE35B8" w:rsidP="00CA3B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A73">
        <w:rPr>
          <w:rFonts w:ascii="Times New Roman" w:hAnsi="Times New Roman"/>
          <w:b/>
          <w:sz w:val="24"/>
          <w:szCs w:val="24"/>
        </w:rPr>
        <w:t>7.</w:t>
      </w:r>
      <w:r w:rsidRPr="00F94D59">
        <w:rPr>
          <w:rFonts w:ascii="Times New Roman" w:hAnsi="Times New Roman"/>
          <w:sz w:val="24"/>
          <w:szCs w:val="24"/>
        </w:rPr>
        <w:t xml:space="preserve"> </w:t>
      </w:r>
      <w:r w:rsidRPr="00F94D59">
        <w:rPr>
          <w:rFonts w:ascii="Times New Roman" w:hAnsi="Times New Roman"/>
          <w:b/>
          <w:sz w:val="24"/>
          <w:szCs w:val="24"/>
        </w:rPr>
        <w:t>Природные сообщества</w:t>
      </w:r>
      <w:r w:rsidRPr="00F94D59">
        <w:rPr>
          <w:rFonts w:ascii="Times New Roman" w:hAnsi="Times New Roman"/>
          <w:sz w:val="24"/>
          <w:szCs w:val="24"/>
        </w:rPr>
        <w:t xml:space="preserve"> (4 часа)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Основные экологические факторы и их влияние на растения. Характеристика основных экологических групп растений.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Взаимосвязь растений с другими организмами. Симбиоз. Паразитизм. Растительные с</w:t>
      </w:r>
      <w:r w:rsidRPr="00F94D59">
        <w:rPr>
          <w:rFonts w:ascii="Times New Roman" w:hAnsi="Times New Roman"/>
          <w:sz w:val="24"/>
          <w:szCs w:val="24"/>
        </w:rPr>
        <w:t>о</w:t>
      </w:r>
      <w:r w:rsidRPr="00F94D59">
        <w:rPr>
          <w:rFonts w:ascii="Times New Roman" w:hAnsi="Times New Roman"/>
          <w:sz w:val="24"/>
          <w:szCs w:val="24"/>
        </w:rPr>
        <w:t>общества и их типы.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 Развитие и смена растительных сообществ. Влияние деятельности человека на раст</w:t>
      </w:r>
      <w:r w:rsidRPr="00F94D59">
        <w:rPr>
          <w:rFonts w:ascii="Times New Roman" w:hAnsi="Times New Roman"/>
          <w:sz w:val="24"/>
          <w:szCs w:val="24"/>
        </w:rPr>
        <w:t>и</w:t>
      </w:r>
      <w:r w:rsidRPr="00F94D59">
        <w:rPr>
          <w:rFonts w:ascii="Times New Roman" w:hAnsi="Times New Roman"/>
          <w:sz w:val="24"/>
          <w:szCs w:val="24"/>
        </w:rPr>
        <w:t>тельные сообщества и влияние природной среды на человека.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i/>
          <w:sz w:val="24"/>
          <w:szCs w:val="24"/>
        </w:rPr>
        <w:t>Демонстрация</w:t>
      </w:r>
      <w:r w:rsidRPr="00F94D59">
        <w:rPr>
          <w:rFonts w:ascii="Times New Roman" w:hAnsi="Times New Roman"/>
          <w:sz w:val="24"/>
          <w:szCs w:val="24"/>
        </w:rPr>
        <w:t xml:space="preserve"> комнатных растений и гербарных экземпляров растений различных эк</w:t>
      </w:r>
      <w:r w:rsidRPr="00F94D59">
        <w:rPr>
          <w:rFonts w:ascii="Times New Roman" w:hAnsi="Times New Roman"/>
          <w:sz w:val="24"/>
          <w:szCs w:val="24"/>
        </w:rPr>
        <w:t>о</w:t>
      </w:r>
      <w:r w:rsidRPr="00F94D59">
        <w:rPr>
          <w:rFonts w:ascii="Times New Roman" w:hAnsi="Times New Roman"/>
          <w:sz w:val="24"/>
          <w:szCs w:val="24"/>
        </w:rPr>
        <w:t>логических групп.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i/>
          <w:sz w:val="24"/>
          <w:szCs w:val="24"/>
        </w:rPr>
        <w:t>Экскурсия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94D59">
        <w:rPr>
          <w:rFonts w:ascii="Times New Roman" w:hAnsi="Times New Roman"/>
          <w:bCs/>
          <w:sz w:val="24"/>
          <w:szCs w:val="24"/>
        </w:rPr>
        <w:t>Влияние деятельности человека на природные сообщества.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E35B8" w:rsidRPr="00F94D59" w:rsidRDefault="00DE35B8" w:rsidP="00CA3B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6A73">
        <w:rPr>
          <w:rFonts w:ascii="Times New Roman" w:hAnsi="Times New Roman"/>
          <w:b/>
          <w:sz w:val="24"/>
          <w:szCs w:val="24"/>
        </w:rPr>
        <w:t>8.</w:t>
      </w:r>
      <w:r w:rsidRPr="00F94D59">
        <w:rPr>
          <w:rFonts w:ascii="Times New Roman" w:hAnsi="Times New Roman"/>
          <w:sz w:val="24"/>
          <w:szCs w:val="24"/>
        </w:rPr>
        <w:t xml:space="preserve"> </w:t>
      </w:r>
      <w:r w:rsidRPr="00F94D59">
        <w:rPr>
          <w:rFonts w:ascii="Times New Roman" w:hAnsi="Times New Roman"/>
          <w:b/>
          <w:sz w:val="24"/>
          <w:szCs w:val="24"/>
        </w:rPr>
        <w:t>Развитие растительного мира</w:t>
      </w:r>
      <w:r w:rsidRPr="00F94D59">
        <w:rPr>
          <w:rFonts w:ascii="Times New Roman" w:hAnsi="Times New Roman"/>
          <w:sz w:val="24"/>
          <w:szCs w:val="24"/>
        </w:rPr>
        <w:t xml:space="preserve"> (2 часа)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 xml:space="preserve">  Многообразие растений и их происхождение. Доказательства исторического развития растений. Основные этапы в развитии растительного мира. Господство покрытосеменных в с</w:t>
      </w:r>
      <w:r w:rsidRPr="00F94D59">
        <w:rPr>
          <w:rFonts w:ascii="Times New Roman" w:hAnsi="Times New Roman"/>
          <w:sz w:val="24"/>
          <w:szCs w:val="24"/>
        </w:rPr>
        <w:t>о</w:t>
      </w:r>
      <w:r w:rsidRPr="00F94D59">
        <w:rPr>
          <w:rFonts w:ascii="Times New Roman" w:hAnsi="Times New Roman"/>
          <w:sz w:val="24"/>
          <w:szCs w:val="24"/>
        </w:rPr>
        <w:t>временном растительном мире.</w:t>
      </w: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i/>
          <w:sz w:val="24"/>
          <w:szCs w:val="24"/>
        </w:rPr>
        <w:t>Демонстрация</w:t>
      </w:r>
      <w:r w:rsidRPr="00F94D59">
        <w:rPr>
          <w:rFonts w:ascii="Times New Roman" w:hAnsi="Times New Roman"/>
          <w:sz w:val="24"/>
          <w:szCs w:val="24"/>
        </w:rPr>
        <w:t xml:space="preserve"> отпечатков ископаемых растений.</w:t>
      </w:r>
    </w:p>
    <w:p w:rsidR="00DE35B8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E35B8" w:rsidRPr="00F94D59" w:rsidRDefault="00DE35B8" w:rsidP="00CA3B8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113CD">
        <w:rPr>
          <w:rFonts w:ascii="Times New Roman" w:hAnsi="Times New Roman"/>
          <w:b/>
          <w:sz w:val="24"/>
          <w:szCs w:val="24"/>
        </w:rPr>
        <w:t>Итоговый урок</w:t>
      </w:r>
      <w:r>
        <w:rPr>
          <w:rFonts w:ascii="Times New Roman" w:hAnsi="Times New Roman"/>
          <w:sz w:val="24"/>
          <w:szCs w:val="24"/>
        </w:rPr>
        <w:t xml:space="preserve"> – 1ч</w:t>
      </w:r>
    </w:p>
    <w:p w:rsidR="00DE35B8" w:rsidRDefault="00DE35B8" w:rsidP="008644F0">
      <w:pPr>
        <w:shd w:val="clear" w:color="auto" w:fill="FFFFFF"/>
        <w:spacing w:line="312" w:lineRule="auto"/>
        <w:ind w:left="1380"/>
        <w:rPr>
          <w:rFonts w:ascii="Times New Roman" w:hAnsi="Times New Roman"/>
          <w:sz w:val="24"/>
          <w:szCs w:val="24"/>
        </w:rPr>
      </w:pPr>
    </w:p>
    <w:p w:rsidR="00DE35B8" w:rsidRDefault="00DE35B8" w:rsidP="008644F0">
      <w:pPr>
        <w:shd w:val="clear" w:color="auto" w:fill="FFFFFF"/>
        <w:spacing w:line="312" w:lineRule="auto"/>
        <w:ind w:left="1380"/>
        <w:rPr>
          <w:rFonts w:ascii="Times New Roman" w:hAnsi="Times New Roman"/>
          <w:sz w:val="24"/>
          <w:szCs w:val="24"/>
        </w:rPr>
      </w:pPr>
    </w:p>
    <w:p w:rsidR="00DE35B8" w:rsidRDefault="00DE35B8" w:rsidP="008644F0">
      <w:pPr>
        <w:shd w:val="clear" w:color="auto" w:fill="FFFFFF"/>
        <w:spacing w:line="312" w:lineRule="auto"/>
        <w:ind w:left="1380"/>
        <w:rPr>
          <w:rFonts w:ascii="Times New Roman" w:hAnsi="Times New Roman"/>
          <w:sz w:val="24"/>
          <w:szCs w:val="24"/>
        </w:rPr>
      </w:pPr>
    </w:p>
    <w:p w:rsidR="00DE35B8" w:rsidRDefault="00DE35B8" w:rsidP="008644F0">
      <w:pPr>
        <w:shd w:val="clear" w:color="auto" w:fill="FFFFFF"/>
        <w:spacing w:line="312" w:lineRule="auto"/>
        <w:ind w:left="1380"/>
        <w:rPr>
          <w:rFonts w:ascii="Times New Roman" w:hAnsi="Times New Roman"/>
          <w:sz w:val="24"/>
          <w:szCs w:val="24"/>
        </w:rPr>
      </w:pPr>
    </w:p>
    <w:p w:rsidR="00DE35B8" w:rsidRDefault="00DE35B8" w:rsidP="008644F0">
      <w:pPr>
        <w:shd w:val="clear" w:color="auto" w:fill="FFFFFF"/>
        <w:spacing w:line="312" w:lineRule="auto"/>
        <w:ind w:left="1380"/>
        <w:rPr>
          <w:rFonts w:ascii="Times New Roman" w:hAnsi="Times New Roman"/>
          <w:sz w:val="24"/>
          <w:szCs w:val="24"/>
        </w:rPr>
      </w:pPr>
    </w:p>
    <w:p w:rsidR="00DE35B8" w:rsidRDefault="00DE35B8" w:rsidP="008644F0">
      <w:pPr>
        <w:shd w:val="clear" w:color="auto" w:fill="FFFFFF"/>
        <w:spacing w:line="312" w:lineRule="auto"/>
        <w:ind w:left="1380"/>
        <w:rPr>
          <w:rFonts w:ascii="Times New Roman" w:hAnsi="Times New Roman"/>
          <w:sz w:val="24"/>
          <w:szCs w:val="24"/>
        </w:rPr>
      </w:pPr>
    </w:p>
    <w:p w:rsidR="00DE35B8" w:rsidRDefault="00DE35B8" w:rsidP="008644F0">
      <w:pPr>
        <w:shd w:val="clear" w:color="auto" w:fill="FFFFFF"/>
        <w:spacing w:line="312" w:lineRule="auto"/>
        <w:ind w:left="1380"/>
        <w:rPr>
          <w:rFonts w:ascii="Times New Roman" w:hAnsi="Times New Roman"/>
          <w:sz w:val="24"/>
          <w:szCs w:val="24"/>
        </w:rPr>
      </w:pPr>
    </w:p>
    <w:p w:rsidR="00DE35B8" w:rsidRDefault="00DE35B8" w:rsidP="008644F0">
      <w:pPr>
        <w:shd w:val="clear" w:color="auto" w:fill="FFFFFF"/>
        <w:spacing w:line="312" w:lineRule="auto"/>
        <w:ind w:left="1380"/>
        <w:rPr>
          <w:rFonts w:ascii="Times New Roman" w:hAnsi="Times New Roman"/>
          <w:sz w:val="24"/>
          <w:szCs w:val="24"/>
        </w:rPr>
      </w:pPr>
    </w:p>
    <w:p w:rsidR="00DE35B8" w:rsidRDefault="00DE35B8" w:rsidP="008644F0">
      <w:pPr>
        <w:shd w:val="clear" w:color="auto" w:fill="FFFFFF"/>
        <w:spacing w:line="312" w:lineRule="auto"/>
        <w:ind w:left="1380"/>
        <w:rPr>
          <w:rFonts w:ascii="Times New Roman" w:hAnsi="Times New Roman"/>
          <w:sz w:val="24"/>
          <w:szCs w:val="24"/>
        </w:rPr>
      </w:pPr>
    </w:p>
    <w:p w:rsidR="00DE35B8" w:rsidRDefault="00DE35B8" w:rsidP="008644F0">
      <w:pPr>
        <w:shd w:val="clear" w:color="auto" w:fill="FFFFFF"/>
        <w:spacing w:line="312" w:lineRule="auto"/>
        <w:ind w:left="1380"/>
        <w:rPr>
          <w:rFonts w:ascii="Times New Roman" w:hAnsi="Times New Roman"/>
          <w:sz w:val="24"/>
          <w:szCs w:val="24"/>
        </w:rPr>
      </w:pPr>
    </w:p>
    <w:p w:rsidR="00DE35B8" w:rsidRDefault="00DE35B8" w:rsidP="008644F0">
      <w:pPr>
        <w:shd w:val="clear" w:color="auto" w:fill="FFFFFF"/>
        <w:spacing w:line="312" w:lineRule="auto"/>
        <w:ind w:left="1380"/>
        <w:rPr>
          <w:rFonts w:ascii="Times New Roman" w:hAnsi="Times New Roman"/>
          <w:sz w:val="24"/>
          <w:szCs w:val="24"/>
        </w:rPr>
      </w:pPr>
    </w:p>
    <w:p w:rsidR="00DE35B8" w:rsidRDefault="00DE35B8" w:rsidP="008644F0">
      <w:pPr>
        <w:shd w:val="clear" w:color="auto" w:fill="FFFFFF"/>
        <w:spacing w:line="312" w:lineRule="auto"/>
        <w:ind w:left="1380"/>
        <w:rPr>
          <w:rFonts w:ascii="Times New Roman" w:hAnsi="Times New Roman"/>
          <w:sz w:val="24"/>
          <w:szCs w:val="24"/>
        </w:rPr>
      </w:pPr>
    </w:p>
    <w:p w:rsidR="00DE35B8" w:rsidRDefault="00DE35B8" w:rsidP="00F7588C">
      <w:pPr>
        <w:shd w:val="clear" w:color="auto" w:fill="FFFFFF"/>
        <w:spacing w:line="312" w:lineRule="auto"/>
        <w:rPr>
          <w:rFonts w:ascii="Times New Roman" w:hAnsi="Times New Roman"/>
          <w:sz w:val="24"/>
          <w:szCs w:val="24"/>
        </w:rPr>
      </w:pPr>
    </w:p>
    <w:p w:rsidR="00DE35B8" w:rsidRPr="00F94D59" w:rsidRDefault="00DE35B8" w:rsidP="008644F0">
      <w:pPr>
        <w:shd w:val="clear" w:color="auto" w:fill="FFFFFF"/>
        <w:spacing w:line="312" w:lineRule="auto"/>
        <w:ind w:left="1380"/>
        <w:rPr>
          <w:rFonts w:ascii="Times New Roman" w:hAnsi="Times New Roman"/>
          <w:sz w:val="24"/>
          <w:szCs w:val="24"/>
        </w:rPr>
      </w:pPr>
    </w:p>
    <w:p w:rsidR="00DE35B8" w:rsidRPr="00F94D59" w:rsidRDefault="00DE35B8" w:rsidP="008644F0">
      <w:pPr>
        <w:shd w:val="clear" w:color="auto" w:fill="FFFFFF"/>
        <w:jc w:val="center"/>
        <w:outlineLvl w:val="1"/>
        <w:rPr>
          <w:rFonts w:ascii="Times New Roman" w:hAnsi="Times New Roman"/>
          <w:b/>
          <w:kern w:val="36"/>
          <w:sz w:val="24"/>
          <w:szCs w:val="24"/>
        </w:rPr>
      </w:pPr>
      <w:r w:rsidRPr="00F94D59">
        <w:rPr>
          <w:rFonts w:ascii="Times New Roman" w:hAnsi="Times New Roman"/>
          <w:b/>
          <w:kern w:val="36"/>
          <w:sz w:val="24"/>
          <w:szCs w:val="24"/>
        </w:rPr>
        <w:t>Календарно-тематическое планирование</w:t>
      </w:r>
    </w:p>
    <w:tbl>
      <w:tblPr>
        <w:tblW w:w="10348" w:type="dxa"/>
        <w:tblCellSpacing w:w="0" w:type="dxa"/>
        <w:tblInd w:w="-13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419"/>
        <w:gridCol w:w="2492"/>
        <w:gridCol w:w="2547"/>
        <w:gridCol w:w="1843"/>
        <w:gridCol w:w="987"/>
        <w:gridCol w:w="850"/>
        <w:gridCol w:w="850"/>
      </w:tblGrid>
      <w:tr w:rsidR="00DE35B8" w:rsidRPr="00F94D59" w:rsidTr="00CA3B83">
        <w:trPr>
          <w:cantSplit/>
          <w:trHeight w:val="1192"/>
          <w:tblHeader/>
          <w:tblCellSpacing w:w="0" w:type="dxa"/>
        </w:trPr>
        <w:tc>
          <w:tcPr>
            <w:tcW w:w="360" w:type="dxa"/>
            <w:shd w:val="clear" w:color="auto" w:fill="F2F2F2"/>
          </w:tcPr>
          <w:p w:rsidR="00DE35B8" w:rsidRPr="00F94D59" w:rsidRDefault="00DE35B8" w:rsidP="00047D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DE35B8" w:rsidRPr="00F94D59" w:rsidRDefault="00DE35B8" w:rsidP="00047D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9" w:type="dxa"/>
            <w:shd w:val="clear" w:color="auto" w:fill="F2F2F2"/>
            <w:textDirection w:val="btLr"/>
          </w:tcPr>
          <w:p w:rsidR="00DE35B8" w:rsidRPr="00F94D59" w:rsidRDefault="00DE35B8" w:rsidP="0022272F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№   урока</w:t>
            </w:r>
          </w:p>
        </w:tc>
        <w:tc>
          <w:tcPr>
            <w:tcW w:w="2492" w:type="dxa"/>
            <w:shd w:val="clear" w:color="auto" w:fill="F2F2F2"/>
          </w:tcPr>
          <w:p w:rsidR="00DE35B8" w:rsidRPr="00F94D59" w:rsidRDefault="00DE35B8" w:rsidP="00047D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E35B8" w:rsidRPr="00F94D59" w:rsidRDefault="00DE35B8" w:rsidP="002227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547" w:type="dxa"/>
            <w:shd w:val="clear" w:color="auto" w:fill="F2F2F2"/>
          </w:tcPr>
          <w:p w:rsidR="00DE35B8" w:rsidRPr="00F94D59" w:rsidRDefault="00DE35B8" w:rsidP="002227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1843" w:type="dxa"/>
            <w:shd w:val="clear" w:color="auto" w:fill="F2F2F2"/>
          </w:tcPr>
          <w:p w:rsidR="00DE35B8" w:rsidRPr="00F94D59" w:rsidRDefault="00DE35B8" w:rsidP="00047D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</w:t>
            </w:r>
          </w:p>
        </w:tc>
        <w:tc>
          <w:tcPr>
            <w:tcW w:w="987" w:type="dxa"/>
            <w:shd w:val="clear" w:color="auto" w:fill="F2F2F2"/>
          </w:tcPr>
          <w:p w:rsidR="00DE35B8" w:rsidRPr="00F94D59" w:rsidRDefault="00DE35B8" w:rsidP="00047D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Дома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ш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нее з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дание </w:t>
            </w:r>
          </w:p>
        </w:tc>
        <w:tc>
          <w:tcPr>
            <w:tcW w:w="850" w:type="dxa"/>
            <w:shd w:val="clear" w:color="auto" w:fill="F2F2F2"/>
          </w:tcPr>
          <w:p w:rsidR="00DE35B8" w:rsidRPr="00F94D59" w:rsidRDefault="00DE35B8" w:rsidP="00047D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DE35B8" w:rsidRPr="00F94D59" w:rsidRDefault="00DE35B8" w:rsidP="00047D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shd w:val="clear" w:color="auto" w:fill="F2F2F2"/>
          </w:tcPr>
          <w:p w:rsidR="00DE35B8" w:rsidRPr="00F94D59" w:rsidRDefault="00DE35B8" w:rsidP="00047D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 факту</w:t>
            </w:r>
          </w:p>
        </w:tc>
      </w:tr>
      <w:tr w:rsidR="00DE35B8" w:rsidRPr="00F94D59" w:rsidTr="00CA3B83">
        <w:trPr>
          <w:tblHeader/>
          <w:tblCellSpacing w:w="0" w:type="dxa"/>
        </w:trPr>
        <w:tc>
          <w:tcPr>
            <w:tcW w:w="360" w:type="dxa"/>
            <w:shd w:val="clear" w:color="auto" w:fill="F2F2F2"/>
          </w:tcPr>
          <w:p w:rsidR="00DE35B8" w:rsidRPr="00F94D59" w:rsidRDefault="00DE35B8" w:rsidP="00047D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9" w:type="dxa"/>
            <w:shd w:val="clear" w:color="auto" w:fill="F2F2F2"/>
          </w:tcPr>
          <w:p w:rsidR="00DE35B8" w:rsidRPr="00F94D59" w:rsidRDefault="00DE35B8" w:rsidP="00047D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92" w:type="dxa"/>
            <w:shd w:val="clear" w:color="auto" w:fill="F2F2F2"/>
          </w:tcPr>
          <w:p w:rsidR="00DE35B8" w:rsidRPr="00F94D59" w:rsidRDefault="00DE35B8" w:rsidP="00047D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47" w:type="dxa"/>
            <w:shd w:val="clear" w:color="auto" w:fill="F2F2F2"/>
          </w:tcPr>
          <w:p w:rsidR="00DE35B8" w:rsidRPr="00F94D59" w:rsidRDefault="00DE35B8" w:rsidP="002227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2F2F2"/>
          </w:tcPr>
          <w:p w:rsidR="00DE35B8" w:rsidRPr="00F94D59" w:rsidRDefault="00DE35B8" w:rsidP="00047D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87" w:type="dxa"/>
            <w:shd w:val="clear" w:color="auto" w:fill="F2F2F2"/>
          </w:tcPr>
          <w:p w:rsidR="00DE35B8" w:rsidRPr="00F94D59" w:rsidRDefault="00DE35B8" w:rsidP="00047D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2F2F2"/>
          </w:tcPr>
          <w:p w:rsidR="00DE35B8" w:rsidRPr="00F94D59" w:rsidRDefault="00DE35B8" w:rsidP="00047D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2F2F2"/>
          </w:tcPr>
          <w:p w:rsidR="00DE35B8" w:rsidRPr="00F94D59" w:rsidRDefault="00DE35B8" w:rsidP="00047D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252"/>
          <w:tblCellSpacing w:w="0" w:type="dxa"/>
        </w:trPr>
        <w:tc>
          <w:tcPr>
            <w:tcW w:w="9498" w:type="dxa"/>
            <w:gridSpan w:val="7"/>
          </w:tcPr>
          <w:p w:rsidR="00DE35B8" w:rsidRPr="00F94D59" w:rsidRDefault="00DE35B8" w:rsidP="00452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Введение (1ч)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1124"/>
          <w:tblCellSpacing w:w="0" w:type="dxa"/>
        </w:trPr>
        <w:tc>
          <w:tcPr>
            <w:tcW w:w="360" w:type="dxa"/>
          </w:tcPr>
          <w:p w:rsidR="00DE35B8" w:rsidRPr="00F94D59" w:rsidRDefault="00DE35B8" w:rsidP="004527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Биология – наука о живой природе</w:t>
            </w:r>
          </w:p>
          <w:p w:rsidR="00DE35B8" w:rsidRPr="00F94D59" w:rsidRDefault="00DE35B8" w:rsidP="004527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 xml:space="preserve">Биология </w:t>
            </w:r>
            <w:r w:rsidRPr="00F94D59">
              <w:rPr>
                <w:rFonts w:ascii="Times New Roman" w:hAnsi="Times New Roman"/>
                <w:sz w:val="24"/>
                <w:szCs w:val="24"/>
              </w:rPr>
              <w:br/>
              <w:t>Основные царства ж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и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вых организмов: бакт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рии, грибы, растения, животные.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Введ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</w:p>
          <w:p w:rsidR="00DE35B8" w:rsidRPr="00F94D59" w:rsidRDefault="00DE35B8" w:rsidP="004527D0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D72D37">
              <w:rPr>
                <w:rFonts w:ascii="Times New Roman" w:hAnsi="Times New Roman"/>
                <w:bCs/>
              </w:rPr>
              <w:t>9-12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356"/>
          <w:tblCellSpacing w:w="0" w:type="dxa"/>
        </w:trPr>
        <w:tc>
          <w:tcPr>
            <w:tcW w:w="9498" w:type="dxa"/>
            <w:gridSpan w:val="7"/>
          </w:tcPr>
          <w:p w:rsidR="00DE35B8" w:rsidRPr="00F94D59" w:rsidRDefault="00DE35B8" w:rsidP="004527D0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леточное  строение организмов (6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1114"/>
          <w:tblCellSpacing w:w="0" w:type="dxa"/>
        </w:trPr>
        <w:tc>
          <w:tcPr>
            <w:tcW w:w="360" w:type="dxa"/>
          </w:tcPr>
          <w:p w:rsidR="00DE35B8" w:rsidRPr="00F94D59" w:rsidRDefault="00DE35B8" w:rsidP="00047D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DE35B8" w:rsidRPr="00F94D59" w:rsidRDefault="00DE35B8" w:rsidP="00047D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DE35B8" w:rsidRPr="00F94D59" w:rsidRDefault="00DE35B8" w:rsidP="002227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Устройство увелич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тельных приборов (лупа, микроскоп)</w:t>
            </w:r>
          </w:p>
        </w:tc>
        <w:tc>
          <w:tcPr>
            <w:tcW w:w="2547" w:type="dxa"/>
          </w:tcPr>
          <w:p w:rsidR="00DE35B8" w:rsidRPr="00F94D59" w:rsidRDefault="00DE35B8" w:rsidP="0022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Микроскоп</w:t>
            </w:r>
          </w:p>
          <w:p w:rsidR="00DE35B8" w:rsidRPr="00F94D59" w:rsidRDefault="00DE35B8" w:rsidP="0022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Правила работы с ми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к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роскопом.</w:t>
            </w:r>
          </w:p>
          <w:p w:rsidR="00DE35B8" w:rsidRPr="00F94D59" w:rsidRDefault="00DE35B8" w:rsidP="0022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Микроскоп и его части</w:t>
            </w:r>
          </w:p>
        </w:tc>
        <w:tc>
          <w:tcPr>
            <w:tcW w:w="1843" w:type="dxa"/>
          </w:tcPr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л/р  № 1</w:t>
            </w:r>
          </w:p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«Устройство микроскопа и приемы работы с ним»</w:t>
            </w:r>
          </w:p>
        </w:tc>
        <w:tc>
          <w:tcPr>
            <w:tcW w:w="987" w:type="dxa"/>
          </w:tcPr>
          <w:p w:rsidR="00DE35B8" w:rsidRDefault="00DE35B8" w:rsidP="002227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§1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DE35B8" w:rsidRPr="00F94D59" w:rsidRDefault="00DE35B8" w:rsidP="0022272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D72D37">
              <w:rPr>
                <w:rFonts w:ascii="Times New Roman" w:hAnsi="Times New Roman"/>
                <w:bCs/>
              </w:rPr>
              <w:t>14-17</w:t>
            </w:r>
          </w:p>
        </w:tc>
        <w:tc>
          <w:tcPr>
            <w:tcW w:w="850" w:type="dxa"/>
          </w:tcPr>
          <w:p w:rsidR="00DE35B8" w:rsidRPr="00F94D59" w:rsidRDefault="00DE35B8" w:rsidP="00F300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F300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900"/>
          <w:tblCellSpacing w:w="0" w:type="dxa"/>
        </w:trPr>
        <w:tc>
          <w:tcPr>
            <w:tcW w:w="360" w:type="dxa"/>
          </w:tcPr>
          <w:p w:rsidR="00DE35B8" w:rsidRPr="00C611B0" w:rsidRDefault="00DE35B8" w:rsidP="00047D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11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DE35B8" w:rsidRPr="00F94D59" w:rsidRDefault="00DE35B8" w:rsidP="00047D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DE35B8" w:rsidRPr="00F94D59" w:rsidRDefault="00DE35B8" w:rsidP="002227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Клетка и её строение.</w:t>
            </w:r>
          </w:p>
        </w:tc>
        <w:tc>
          <w:tcPr>
            <w:tcW w:w="2547" w:type="dxa"/>
          </w:tcPr>
          <w:p w:rsidR="00DE35B8" w:rsidRPr="00F94D59" w:rsidRDefault="00DE35B8" w:rsidP="0004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 xml:space="preserve">Клетка кожицы лука. </w:t>
            </w:r>
            <w:r w:rsidRPr="00F94D59">
              <w:rPr>
                <w:rFonts w:ascii="Times New Roman" w:hAnsi="Times New Roman"/>
                <w:sz w:val="24"/>
                <w:szCs w:val="24"/>
              </w:rPr>
              <w:br/>
              <w:t>Строение клетки кож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и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 xml:space="preserve">цы лука: </w:t>
            </w: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оболочка, п</w:t>
            </w: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ры, вакуоль, цитопла</w:t>
            </w: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ма, ядро. Органоиды</w:t>
            </w:r>
            <w:r w:rsidRPr="00F94D59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E35B8" w:rsidRPr="00F94D59" w:rsidRDefault="00DE35B8" w:rsidP="00F30091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 xml:space="preserve"> л/р № 2</w:t>
            </w:r>
          </w:p>
          <w:p w:rsidR="00DE35B8" w:rsidRPr="00F94D59" w:rsidRDefault="00DE35B8" w:rsidP="00F30091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«Приготовление и рассматривание и рассматривание препарата кож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и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цы лука под ми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к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роскопом»</w:t>
            </w:r>
          </w:p>
        </w:tc>
        <w:tc>
          <w:tcPr>
            <w:tcW w:w="987" w:type="dxa"/>
          </w:tcPr>
          <w:p w:rsidR="00DE35B8" w:rsidRDefault="00DE35B8" w:rsidP="00047D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§2  </w:t>
            </w:r>
          </w:p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D72D37">
              <w:rPr>
                <w:rFonts w:ascii="Times New Roman" w:hAnsi="Times New Roman"/>
                <w:bCs/>
              </w:rPr>
              <w:t>17-2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</w:tcPr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blCellSpacing w:w="0" w:type="dxa"/>
        </w:trPr>
        <w:tc>
          <w:tcPr>
            <w:tcW w:w="360" w:type="dxa"/>
          </w:tcPr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" w:type="dxa"/>
          </w:tcPr>
          <w:p w:rsidR="00DE35B8" w:rsidRPr="00F94D59" w:rsidRDefault="00DE35B8" w:rsidP="00F30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DE35B8" w:rsidRPr="00F94D59" w:rsidRDefault="00DE35B8" w:rsidP="00047D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Строение клетки. Пластиды.</w:t>
            </w:r>
          </w:p>
        </w:tc>
        <w:tc>
          <w:tcPr>
            <w:tcW w:w="2547" w:type="dxa"/>
          </w:tcPr>
          <w:p w:rsidR="00DE35B8" w:rsidRPr="00F94D59" w:rsidRDefault="00DE35B8" w:rsidP="0022272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Органоиды.</w:t>
            </w:r>
          </w:p>
          <w:p w:rsidR="00DE35B8" w:rsidRPr="00F94D59" w:rsidRDefault="00DE35B8" w:rsidP="0022272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 xml:space="preserve">Пластиды. </w:t>
            </w:r>
          </w:p>
          <w:p w:rsidR="00DE35B8" w:rsidRPr="00F94D59" w:rsidRDefault="00DE35B8" w:rsidP="0022272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Хлоропласты.</w:t>
            </w:r>
          </w:p>
          <w:p w:rsidR="00DE35B8" w:rsidRPr="00F94D59" w:rsidRDefault="00DE35B8" w:rsidP="0022272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Хлорофилл.</w:t>
            </w:r>
          </w:p>
        </w:tc>
        <w:tc>
          <w:tcPr>
            <w:tcW w:w="1843" w:type="dxa"/>
          </w:tcPr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 xml:space="preserve">§2 </w:t>
            </w:r>
          </w:p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D72D37">
              <w:rPr>
                <w:rFonts w:ascii="Times New Roman" w:hAnsi="Times New Roman"/>
                <w:bCs/>
              </w:rPr>
              <w:t>17-21</w:t>
            </w:r>
          </w:p>
        </w:tc>
        <w:tc>
          <w:tcPr>
            <w:tcW w:w="850" w:type="dxa"/>
          </w:tcPr>
          <w:p w:rsidR="00DE35B8" w:rsidRPr="00F94D59" w:rsidRDefault="00DE35B8" w:rsidP="00F300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F300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11"/>
          <w:tblCellSpacing w:w="0" w:type="dxa"/>
        </w:trPr>
        <w:tc>
          <w:tcPr>
            <w:tcW w:w="360" w:type="dxa"/>
          </w:tcPr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9" w:type="dxa"/>
          </w:tcPr>
          <w:p w:rsidR="00DE35B8" w:rsidRPr="00F94D59" w:rsidRDefault="00DE35B8" w:rsidP="00F300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92" w:type="dxa"/>
          </w:tcPr>
          <w:p w:rsidR="00DE35B8" w:rsidRPr="00F94D59" w:rsidRDefault="00DE35B8" w:rsidP="00F30091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Жизнедеятельность клетки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</w:tcPr>
          <w:p w:rsidR="00DE35B8" w:rsidRPr="00F94D59" w:rsidRDefault="00DE35B8" w:rsidP="0022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 xml:space="preserve">Функции. </w:t>
            </w:r>
          </w:p>
        </w:tc>
        <w:tc>
          <w:tcPr>
            <w:tcW w:w="1843" w:type="dxa"/>
          </w:tcPr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 xml:space="preserve">§3 </w:t>
            </w:r>
          </w:p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bCs/>
              </w:rPr>
              <w:t>21-24</w:t>
            </w:r>
          </w:p>
        </w:tc>
        <w:tc>
          <w:tcPr>
            <w:tcW w:w="850" w:type="dxa"/>
          </w:tcPr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1081"/>
          <w:tblCellSpacing w:w="0" w:type="dxa"/>
        </w:trPr>
        <w:tc>
          <w:tcPr>
            <w:tcW w:w="360" w:type="dxa"/>
          </w:tcPr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9" w:type="dxa"/>
          </w:tcPr>
          <w:p w:rsidR="00DE35B8" w:rsidRPr="00F94D59" w:rsidRDefault="00DE35B8" w:rsidP="00F300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DE35B8" w:rsidRPr="00F94D59" w:rsidRDefault="00DE35B8" w:rsidP="00F30091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Ткани</w:t>
            </w:r>
          </w:p>
        </w:tc>
        <w:tc>
          <w:tcPr>
            <w:tcW w:w="2547" w:type="dxa"/>
          </w:tcPr>
          <w:p w:rsidR="00DE35B8" w:rsidRPr="00F94D59" w:rsidRDefault="00DE35B8" w:rsidP="00222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Ткань</w:t>
            </w:r>
            <w:r w:rsidRPr="00F94D59">
              <w:rPr>
                <w:rFonts w:ascii="Times New Roman" w:hAnsi="Times New Roman"/>
                <w:sz w:val="24"/>
                <w:szCs w:val="24"/>
              </w:rPr>
              <w:br/>
              <w:t xml:space="preserve">Виды тканей: </w:t>
            </w: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покро</w:t>
            </w: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ные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механические, проводящие, основные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 xml:space="preserve">§4  </w:t>
            </w:r>
          </w:p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</w:rPr>
              <w:t>25-28</w:t>
            </w:r>
          </w:p>
        </w:tc>
        <w:tc>
          <w:tcPr>
            <w:tcW w:w="850" w:type="dxa"/>
          </w:tcPr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21487">
        <w:trPr>
          <w:trHeight w:hRule="exact" w:val="987"/>
          <w:tblCellSpacing w:w="0" w:type="dxa"/>
        </w:trPr>
        <w:tc>
          <w:tcPr>
            <w:tcW w:w="360" w:type="dxa"/>
          </w:tcPr>
          <w:p w:rsidR="00DE35B8" w:rsidRPr="00F94D59" w:rsidRDefault="00DE35B8" w:rsidP="00047D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9" w:type="dxa"/>
          </w:tcPr>
          <w:p w:rsidR="00DE35B8" w:rsidRPr="00F94D59" w:rsidRDefault="00DE35B8" w:rsidP="00F300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DE35B8" w:rsidRPr="00F94D59" w:rsidRDefault="00DE35B8" w:rsidP="000462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Обобщающий урок по теме: «Клетки и тк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ни растений»</w:t>
            </w:r>
          </w:p>
        </w:tc>
        <w:tc>
          <w:tcPr>
            <w:tcW w:w="2547" w:type="dxa"/>
          </w:tcPr>
          <w:p w:rsidR="00DE35B8" w:rsidRPr="00F94D59" w:rsidRDefault="00DE35B8" w:rsidP="0004622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Клетка. Органоиды клетки. Ткани. Виды и функции тканей.</w:t>
            </w:r>
          </w:p>
        </w:tc>
        <w:tc>
          <w:tcPr>
            <w:tcW w:w="1843" w:type="dxa"/>
          </w:tcPr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Default="00DE35B8" w:rsidP="00C2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повт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рить</w:t>
            </w:r>
          </w:p>
          <w:p w:rsidR="00DE35B8" w:rsidRPr="00F94D59" w:rsidRDefault="00DE35B8" w:rsidP="00C21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 xml:space="preserve"> §1-4  </w:t>
            </w:r>
          </w:p>
        </w:tc>
        <w:tc>
          <w:tcPr>
            <w:tcW w:w="850" w:type="dxa"/>
          </w:tcPr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285"/>
          <w:tblCellSpacing w:w="0" w:type="dxa"/>
        </w:trPr>
        <w:tc>
          <w:tcPr>
            <w:tcW w:w="9498" w:type="dxa"/>
            <w:gridSpan w:val="7"/>
          </w:tcPr>
          <w:p w:rsidR="00DE35B8" w:rsidRPr="00F94D59" w:rsidRDefault="00DE35B8" w:rsidP="009113CD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Царства Бактерии и Грибы (6ч)</w:t>
            </w:r>
          </w:p>
        </w:tc>
        <w:tc>
          <w:tcPr>
            <w:tcW w:w="850" w:type="dxa"/>
          </w:tcPr>
          <w:p w:rsidR="00DE35B8" w:rsidRPr="00F94D59" w:rsidRDefault="00DE35B8" w:rsidP="003B5213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816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9" w:type="dxa"/>
          </w:tcPr>
          <w:p w:rsidR="00DE35B8" w:rsidRPr="00F94D59" w:rsidRDefault="00DE35B8" w:rsidP="00047D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DE35B8" w:rsidRPr="00F94D59" w:rsidRDefault="00DE35B8" w:rsidP="00047D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и жизнеде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тельность бактерий</w:t>
            </w:r>
          </w:p>
        </w:tc>
        <w:tc>
          <w:tcPr>
            <w:tcW w:w="2547" w:type="dxa"/>
          </w:tcPr>
          <w:p w:rsidR="00DE35B8" w:rsidRPr="00F94D59" w:rsidRDefault="00DE35B8" w:rsidP="0022272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Бактери. Паразит. С</w:t>
            </w: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протрофы. Спора. М</w:t>
            </w: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зосом.Рибосомы.</w:t>
            </w:r>
          </w:p>
          <w:p w:rsidR="00DE35B8" w:rsidRPr="00F94D59" w:rsidRDefault="00DE35B8" w:rsidP="00047D4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Нуклеоид. Включения.</w:t>
            </w:r>
          </w:p>
        </w:tc>
        <w:tc>
          <w:tcPr>
            <w:tcW w:w="1843" w:type="dxa"/>
          </w:tcPr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§5  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D72D37">
              <w:rPr>
                <w:rFonts w:ascii="Times New Roman" w:hAnsi="Times New Roman"/>
                <w:bCs/>
              </w:rPr>
              <w:t>30-33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802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9" w:type="dxa"/>
          </w:tcPr>
          <w:p w:rsidR="00DE35B8" w:rsidRPr="00F94D59" w:rsidRDefault="00DE35B8" w:rsidP="00047D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DE35B8" w:rsidRPr="00F94D59" w:rsidRDefault="00DE35B8" w:rsidP="00047D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Роль бактерий в пр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роде и жизни челов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2547" w:type="dxa"/>
          </w:tcPr>
          <w:p w:rsidR="00DE35B8" w:rsidRPr="00F94D59" w:rsidRDefault="00DE35B8" w:rsidP="00047D4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Гниение.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Клубеньковые бактерии.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Азотофикс</w:t>
            </w: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рующие бактерии.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Эп</w:t>
            </w: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 xml:space="preserve">демия.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олочнокислые бактерии.</w:t>
            </w: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 xml:space="preserve"> Симбиоз.</w:t>
            </w:r>
          </w:p>
        </w:tc>
        <w:tc>
          <w:tcPr>
            <w:tcW w:w="1843" w:type="dxa"/>
          </w:tcPr>
          <w:p w:rsidR="00DE35B8" w:rsidRPr="00F94D59" w:rsidRDefault="00DE35B8" w:rsidP="00047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§6  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D72D37">
              <w:rPr>
                <w:rFonts w:ascii="Times New Roman" w:hAnsi="Times New Roman"/>
                <w:bCs/>
              </w:rPr>
              <w:t>33-37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таблица</w:t>
            </w:r>
          </w:p>
        </w:tc>
        <w:tc>
          <w:tcPr>
            <w:tcW w:w="850" w:type="dxa"/>
          </w:tcPr>
          <w:p w:rsidR="00DE35B8" w:rsidRPr="00F94D59" w:rsidRDefault="00DE35B8" w:rsidP="00046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341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Общая характерист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ка грибов.</w:t>
            </w:r>
          </w:p>
        </w:tc>
        <w:tc>
          <w:tcPr>
            <w:tcW w:w="254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Мицелий. Плодовое т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ло. Спора. Спорангий.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§7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</w:rPr>
              <w:t>38-40</w:t>
            </w:r>
          </w:p>
        </w:tc>
        <w:tc>
          <w:tcPr>
            <w:tcW w:w="850" w:type="dxa"/>
          </w:tcPr>
          <w:p w:rsidR="00DE35B8" w:rsidRPr="00F94D59" w:rsidRDefault="00DE35B8" w:rsidP="00046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384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Шляпочные грибы.</w:t>
            </w:r>
          </w:p>
        </w:tc>
        <w:tc>
          <w:tcPr>
            <w:tcW w:w="254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Симбиоз. Микориза. Плодовое тело.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л/р  № 3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«Строение пл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довых тел шл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я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почных грибов»</w:t>
            </w: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§8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</w:rPr>
              <w:t>40-46</w:t>
            </w:r>
          </w:p>
        </w:tc>
        <w:tc>
          <w:tcPr>
            <w:tcW w:w="850" w:type="dxa"/>
          </w:tcPr>
          <w:p w:rsidR="00DE35B8" w:rsidRPr="00F94D59" w:rsidRDefault="00DE35B8" w:rsidP="00046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11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Плесневые грибы и дрожжи.</w:t>
            </w:r>
          </w:p>
        </w:tc>
        <w:tc>
          <w:tcPr>
            <w:tcW w:w="2547" w:type="dxa"/>
          </w:tcPr>
          <w:p w:rsidR="00DE35B8" w:rsidRPr="00F94D59" w:rsidRDefault="00DE35B8" w:rsidP="003B5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Мукор. Пеницилл. Дрожжи.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л/р № 4 «Плесн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вый  гриб мукор»</w:t>
            </w: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§9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</w:rPr>
              <w:t>46-48</w:t>
            </w:r>
          </w:p>
        </w:tc>
        <w:tc>
          <w:tcPr>
            <w:tcW w:w="850" w:type="dxa"/>
          </w:tcPr>
          <w:p w:rsidR="00DE35B8" w:rsidRPr="00F94D59" w:rsidRDefault="00DE35B8" w:rsidP="00046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635"/>
          <w:tblCellSpacing w:w="0" w:type="dxa"/>
        </w:trPr>
        <w:tc>
          <w:tcPr>
            <w:tcW w:w="36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Грибы – паразиты.</w:t>
            </w:r>
          </w:p>
        </w:tc>
        <w:tc>
          <w:tcPr>
            <w:tcW w:w="254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Головня, спорынья, грибы трутовики. Зар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а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жение сельскохозяйс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т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венных растений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§10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</w:rPr>
              <w:t>48-52</w:t>
            </w:r>
          </w:p>
        </w:tc>
        <w:tc>
          <w:tcPr>
            <w:tcW w:w="850" w:type="dxa"/>
          </w:tcPr>
          <w:p w:rsidR="00DE35B8" w:rsidRPr="00F94D59" w:rsidRDefault="00DE35B8" w:rsidP="00046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371"/>
          <w:tblCellSpacing w:w="0" w:type="dxa"/>
        </w:trPr>
        <w:tc>
          <w:tcPr>
            <w:tcW w:w="10348" w:type="dxa"/>
            <w:gridSpan w:val="8"/>
          </w:tcPr>
          <w:p w:rsidR="00DE35B8" w:rsidRPr="00F94D59" w:rsidRDefault="00DE35B8" w:rsidP="00E94D64">
            <w:pPr>
              <w:spacing w:after="0" w:line="240" w:lineRule="auto"/>
              <w:ind w:left="14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3.Царство Растения (10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DE35B8" w:rsidRPr="00F94D59" w:rsidTr="00CA3B83">
        <w:trPr>
          <w:trHeight w:val="579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Ботаника – наука о растениях. Значение, распространение и разнообразие раст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ний.</w:t>
            </w:r>
          </w:p>
        </w:tc>
        <w:tc>
          <w:tcPr>
            <w:tcW w:w="254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 Ботаника. Многообр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зие видов.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§11 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</w:rPr>
              <w:t>54-58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046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Одноклеточные вод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росли </w:t>
            </w:r>
          </w:p>
        </w:tc>
        <w:tc>
          <w:tcPr>
            <w:tcW w:w="254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Хламидомонада. Хл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релла. Плеврококк. Цветение воды.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§12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</w:rPr>
              <w:t>58-62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Многоклеточные в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доросли. 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Роль вод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рослей в природе и жизни человека, о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рана водорослей.</w:t>
            </w:r>
          </w:p>
        </w:tc>
        <w:tc>
          <w:tcPr>
            <w:tcW w:w="254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Зеленые, бурые и кра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ные водоросли.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Споры.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§12 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D72D37">
              <w:rPr>
                <w:rFonts w:ascii="Times New Roman" w:hAnsi="Times New Roman"/>
                <w:bCs/>
              </w:rPr>
              <w:t>62-67</w:t>
            </w:r>
          </w:p>
        </w:tc>
        <w:tc>
          <w:tcPr>
            <w:tcW w:w="85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Лишайники.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Лишайник. Симбиоз.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§13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</w:rPr>
              <w:t>67-71</w:t>
            </w:r>
          </w:p>
        </w:tc>
        <w:tc>
          <w:tcPr>
            <w:tcW w:w="85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34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DE35B8" w:rsidRPr="00F94D59" w:rsidRDefault="00DE35B8" w:rsidP="00114D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 xml:space="preserve">Мхи. </w:t>
            </w:r>
          </w:p>
        </w:tc>
        <w:tc>
          <w:tcPr>
            <w:tcW w:w="2547" w:type="dxa"/>
          </w:tcPr>
          <w:p w:rsidR="00DE35B8" w:rsidRPr="00F94D59" w:rsidRDefault="00DE35B8" w:rsidP="005C7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Мох. Органы растения: стебель,  лист. Половые  клетки – гаметы. Яйц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клетка. Сперматозоид и спермий. Оплодотвор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ние. Зигота. Коробочка – спорангий.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 xml:space="preserve">л/р № 5 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«Строение мха»</w:t>
            </w: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§14 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</w:rPr>
              <w:t>71-75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19-20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-7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Папоротники</w:t>
            </w:r>
            <w:r w:rsidRPr="00F94D59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F94D59">
              <w:rPr>
                <w:rFonts w:ascii="Times New Roman" w:hAnsi="Times New Roman"/>
                <w:b/>
                <w:iCs/>
                <w:sz w:val="24"/>
                <w:szCs w:val="24"/>
              </w:rPr>
              <w:t>Хвощи. Плауны.</w:t>
            </w:r>
          </w:p>
        </w:tc>
        <w:tc>
          <w:tcPr>
            <w:tcW w:w="2547" w:type="dxa"/>
          </w:tcPr>
          <w:p w:rsidR="00DE35B8" w:rsidRPr="00F94D59" w:rsidRDefault="00DE35B8" w:rsidP="005C7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Папоротник. Хвощ. В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сенняя и летняя формы  хвоща. Редуцирование листьев у хвоща. Плаун булавовидный. Спора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н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гий.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§15 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</w:rPr>
              <w:t>75-80</w:t>
            </w:r>
          </w:p>
        </w:tc>
        <w:tc>
          <w:tcPr>
            <w:tcW w:w="85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Голосеменные.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Семенное растение. Хвоя. Женские и му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ж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ские шишки.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л/б № 6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«Строение хвои и шишек хво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й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ных»</w:t>
            </w:r>
          </w:p>
        </w:tc>
        <w:tc>
          <w:tcPr>
            <w:tcW w:w="987" w:type="dxa"/>
          </w:tcPr>
          <w:p w:rsidR="00DE35B8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§16 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</w:rPr>
              <w:t>80-86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Покрытосеменные. И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х строение и мног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образие. Значение цветковых растений в природе и жизни ч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ловека.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Цветковые растения. Цветок. Плод. Покр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ы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тосеменные растения. Однолетние, двулетние и многолетние цветк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вые.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«Сравнение о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д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нолетних, дв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у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летних и мног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летних растений» (с.83)</w:t>
            </w: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 § 17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</w:rPr>
              <w:t>87-90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Обобщающий урок по теме: «Основные отделы царства ра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тений»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Водоросли, мхи, пап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ротники, хвощи, пла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у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ны, голосеменные и п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крытосеменные.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Повт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рить 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 §11-17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355"/>
          <w:tblCellSpacing w:w="0" w:type="dxa"/>
        </w:trPr>
        <w:tc>
          <w:tcPr>
            <w:tcW w:w="9498" w:type="dxa"/>
            <w:gridSpan w:val="7"/>
          </w:tcPr>
          <w:p w:rsidR="00DE35B8" w:rsidRPr="00F94D59" w:rsidRDefault="00DE35B8" w:rsidP="00E94D64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.Строение и многообразие покрытосеменных растений (15 ч)</w:t>
            </w:r>
          </w:p>
        </w:tc>
        <w:tc>
          <w:tcPr>
            <w:tcW w:w="850" w:type="dxa"/>
          </w:tcPr>
          <w:p w:rsidR="00DE35B8" w:rsidRPr="00F94D59" w:rsidRDefault="00DE35B8" w:rsidP="00142F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семян дв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дольных растений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Двудольные.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Семядоли.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Зародыш.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Эндосперм.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л/р №7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«Строение сем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ни фасоли»</w:t>
            </w: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§18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92-93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семян одн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дольных растений.</w:t>
            </w:r>
          </w:p>
        </w:tc>
        <w:tc>
          <w:tcPr>
            <w:tcW w:w="2547" w:type="dxa"/>
          </w:tcPr>
          <w:p w:rsidR="00DE35B8" w:rsidRPr="00F94D59" w:rsidRDefault="00DE35B8" w:rsidP="00555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Однодольные.</w:t>
            </w:r>
          </w:p>
          <w:p w:rsidR="00DE35B8" w:rsidRPr="00F94D59" w:rsidRDefault="00DE35B8" w:rsidP="00555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Зародыш.</w:t>
            </w:r>
          </w:p>
          <w:p w:rsidR="00DE35B8" w:rsidRPr="00F94D59" w:rsidRDefault="00DE35B8" w:rsidP="00555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Эндосперм.</w:t>
            </w:r>
          </w:p>
        </w:tc>
        <w:tc>
          <w:tcPr>
            <w:tcW w:w="1843" w:type="dxa"/>
          </w:tcPr>
          <w:p w:rsidR="00DE35B8" w:rsidRPr="00F94D59" w:rsidRDefault="00DE35B8" w:rsidP="004C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л/р №8</w:t>
            </w:r>
          </w:p>
          <w:p w:rsidR="00DE35B8" w:rsidRPr="00F94D59" w:rsidRDefault="00DE35B8" w:rsidP="004C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 xml:space="preserve">«Строение </w:t>
            </w:r>
            <w:r>
              <w:rPr>
                <w:rFonts w:ascii="Times New Roman" w:hAnsi="Times New Roman"/>
                <w:sz w:val="24"/>
                <w:szCs w:val="24"/>
              </w:rPr>
              <w:t>зе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новки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 xml:space="preserve"> пшеницы»</w:t>
            </w: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18</w:t>
            </w:r>
          </w:p>
          <w:p w:rsidR="00DE35B8" w:rsidRPr="00F94D59" w:rsidRDefault="00DE35B8" w:rsidP="000F39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</w:rPr>
              <w:t>92-95</w:t>
            </w:r>
          </w:p>
        </w:tc>
        <w:tc>
          <w:tcPr>
            <w:tcW w:w="850" w:type="dxa"/>
          </w:tcPr>
          <w:p w:rsidR="00DE35B8" w:rsidRPr="00F94D59" w:rsidRDefault="00DE35B8" w:rsidP="00AB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Виды корней и типы корневых систем.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Стержневая и мочков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а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тая корневые системы.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Придаточные корни.</w:t>
            </w:r>
          </w:p>
        </w:tc>
        <w:tc>
          <w:tcPr>
            <w:tcW w:w="1843" w:type="dxa"/>
          </w:tcPr>
          <w:p w:rsidR="00DE35B8" w:rsidRPr="00F94D59" w:rsidRDefault="00DE35B8" w:rsidP="004C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л/р №9</w:t>
            </w:r>
          </w:p>
          <w:p w:rsidR="00DE35B8" w:rsidRPr="00F94D59" w:rsidRDefault="00DE35B8" w:rsidP="004C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«Стержневая и мочковатая ко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р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невые системы»</w:t>
            </w: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19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</w:rPr>
              <w:t>95-98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Зоны корня.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Зоны корня.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Корневой чехлик.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20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</w:rPr>
              <w:t>98-103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Видоизменения ко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ней.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Корнеплод.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Воздушные корни.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Дыхательные корни.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§21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bCs/>
              </w:rPr>
              <w:t>103-106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Побег и почки.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Конус нарастания.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Почечные чешуи.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35B8" w:rsidRPr="00F94D59" w:rsidRDefault="00DE35B8" w:rsidP="004C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л/р №10</w:t>
            </w:r>
          </w:p>
          <w:p w:rsidR="00DE35B8" w:rsidRPr="00F94D59" w:rsidRDefault="00DE35B8" w:rsidP="004C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«Строение п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чек»</w:t>
            </w: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22</w:t>
            </w:r>
          </w:p>
          <w:p w:rsidR="00DE35B8" w:rsidRPr="00F94D59" w:rsidRDefault="00DE35B8" w:rsidP="00446C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584AAC">
              <w:rPr>
                <w:rFonts w:ascii="Times New Roman" w:hAnsi="Times New Roman"/>
                <w:bCs/>
              </w:rPr>
              <w:t>107-112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Внешнее строение листа.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Листовая пластинка.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Черешок.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Прилистники.</w:t>
            </w:r>
          </w:p>
        </w:tc>
        <w:tc>
          <w:tcPr>
            <w:tcW w:w="1843" w:type="dxa"/>
          </w:tcPr>
          <w:p w:rsidR="00DE35B8" w:rsidRPr="00F94D59" w:rsidRDefault="00DE35B8" w:rsidP="004C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л/р №11</w:t>
            </w:r>
          </w:p>
          <w:p w:rsidR="00DE35B8" w:rsidRPr="00F94D59" w:rsidRDefault="00DE35B8" w:rsidP="004C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«Листья простые и сложные»</w:t>
            </w: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23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</w:rPr>
              <w:t>112-116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Клеточное строение листа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Столбчатая ткань.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Губчатая ткань.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Клетки жилки.</w:t>
            </w:r>
          </w:p>
        </w:tc>
        <w:tc>
          <w:tcPr>
            <w:tcW w:w="1843" w:type="dxa"/>
          </w:tcPr>
          <w:p w:rsidR="00DE35B8" w:rsidRPr="00F94D59" w:rsidRDefault="00DE35B8" w:rsidP="004C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л/р №12</w:t>
            </w:r>
          </w:p>
          <w:p w:rsidR="00DE35B8" w:rsidRPr="00F94D59" w:rsidRDefault="00DE35B8" w:rsidP="004C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«Клеточное  строение листа»</w:t>
            </w: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§24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bCs/>
              </w:rPr>
              <w:t>116-120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Влияние среды на строение листа. Вид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изменения листьев.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Хвоя.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Усики.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Колючки.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Чешуйчатые листья.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§25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</w:rPr>
              <w:t>120-123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стебля.</w:t>
            </w:r>
          </w:p>
        </w:tc>
        <w:tc>
          <w:tcPr>
            <w:tcW w:w="2547" w:type="dxa"/>
          </w:tcPr>
          <w:p w:rsidR="00DE35B8" w:rsidRPr="00F94D59" w:rsidRDefault="00DE35B8" w:rsidP="00D2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Кора, луб, древесина, сердцевина, сердцеви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н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ные лучи, сосуды, сит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видные трубки, древе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с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ные волокна, камбий.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26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</w:rPr>
              <w:t>123-130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Видоизменения поб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гов.</w:t>
            </w:r>
          </w:p>
        </w:tc>
        <w:tc>
          <w:tcPr>
            <w:tcW w:w="2547" w:type="dxa"/>
          </w:tcPr>
          <w:p w:rsidR="00DE35B8" w:rsidRPr="00F94D59" w:rsidRDefault="00DE35B8" w:rsidP="00D2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Корневище.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Луковица. Клубень.</w:t>
            </w:r>
          </w:p>
        </w:tc>
        <w:tc>
          <w:tcPr>
            <w:tcW w:w="1843" w:type="dxa"/>
          </w:tcPr>
          <w:p w:rsidR="00DE35B8" w:rsidRPr="00F94D59" w:rsidRDefault="00DE35B8" w:rsidP="004C0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л/р №13</w:t>
            </w:r>
          </w:p>
          <w:p w:rsidR="00DE35B8" w:rsidRPr="00F94D59" w:rsidRDefault="00DE35B8" w:rsidP="00E94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«Строение вид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измененных п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бегов: клубня и луковицы»</w:t>
            </w: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27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</w:rPr>
              <w:t>130-134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Цветок.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Пестики, тычинки, цв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толоже, цветоножка, венчик, чашечка, ок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лоцветник, семизачаток.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28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</w:rPr>
              <w:t>134-139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Соцветия.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Соцветие.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Виды соцветий.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§29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bCs/>
              </w:rPr>
              <w:t>139-141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Плод.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Околоплодник. Сухие и сочные плоды. Однос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мянные  и многосемя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н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ные плоды.</w:t>
            </w:r>
          </w:p>
        </w:tc>
        <w:tc>
          <w:tcPr>
            <w:tcW w:w="1843" w:type="dxa"/>
          </w:tcPr>
          <w:p w:rsidR="00DE35B8" w:rsidRPr="00F94D59" w:rsidRDefault="00DE35B8" w:rsidP="000C4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л/р №14</w:t>
            </w:r>
          </w:p>
          <w:p w:rsidR="00DE35B8" w:rsidRPr="00F94D59" w:rsidRDefault="00DE35B8" w:rsidP="000C4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«Классификация плодов»</w:t>
            </w: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30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584AAC">
              <w:rPr>
                <w:rFonts w:ascii="Times New Roman" w:hAnsi="Times New Roman"/>
                <w:bCs/>
              </w:rPr>
              <w:t>142-147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Распространение пл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дов и семян.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31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584AAC">
              <w:rPr>
                <w:rFonts w:ascii="Times New Roman" w:hAnsi="Times New Roman"/>
                <w:bCs/>
              </w:rPr>
              <w:t>147-152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262"/>
          <w:tblCellSpacing w:w="0" w:type="dxa"/>
        </w:trPr>
        <w:tc>
          <w:tcPr>
            <w:tcW w:w="9498" w:type="dxa"/>
            <w:gridSpan w:val="7"/>
          </w:tcPr>
          <w:p w:rsidR="00DE35B8" w:rsidRPr="00F94D59" w:rsidRDefault="00DE35B8" w:rsidP="00F9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.Жизнь растений (14 ч)</w:t>
            </w:r>
          </w:p>
        </w:tc>
        <w:tc>
          <w:tcPr>
            <w:tcW w:w="850" w:type="dxa"/>
          </w:tcPr>
          <w:p w:rsidR="00DE35B8" w:rsidRPr="00F94D59" w:rsidRDefault="00DE35B8" w:rsidP="00F9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Химический состав растений.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Минеральные вещества. Органические вещества: белки, жиры и углев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ды.</w:t>
            </w:r>
          </w:p>
        </w:tc>
        <w:tc>
          <w:tcPr>
            <w:tcW w:w="1843" w:type="dxa"/>
          </w:tcPr>
          <w:p w:rsidR="00DE35B8" w:rsidRPr="00F94D59" w:rsidRDefault="00DE35B8" w:rsidP="000C4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л/р №15</w:t>
            </w:r>
          </w:p>
          <w:p w:rsidR="00DE35B8" w:rsidRPr="00F94D59" w:rsidRDefault="00DE35B8" w:rsidP="000C4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«Химический состав растений»</w:t>
            </w: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§32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 с.</w:t>
            </w:r>
            <w:r w:rsidRPr="00584AAC">
              <w:rPr>
                <w:rFonts w:ascii="Times New Roman" w:hAnsi="Times New Roman"/>
                <w:bCs/>
              </w:rPr>
              <w:t>154-156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Минеральное питание растений.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Минеральные соли.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§33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 с.</w:t>
            </w:r>
            <w:r w:rsidRPr="009400C4">
              <w:rPr>
                <w:rFonts w:ascii="Times New Roman" w:hAnsi="Times New Roman"/>
                <w:bCs/>
              </w:rPr>
              <w:t>157-160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Фотосинтез.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Фотосинтез.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34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9400C4">
              <w:rPr>
                <w:rFonts w:ascii="Times New Roman" w:hAnsi="Times New Roman"/>
                <w:bCs/>
              </w:rPr>
              <w:t>161-166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Дыхание растений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Дыхание.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35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9400C4">
              <w:rPr>
                <w:rFonts w:ascii="Times New Roman" w:hAnsi="Times New Roman"/>
                <w:bCs/>
              </w:rPr>
              <w:t>166-170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Испарение воды л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стьями. Листопад.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Транспирация. 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Листопад.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36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9400C4">
              <w:rPr>
                <w:rFonts w:ascii="Times New Roman" w:hAnsi="Times New Roman"/>
                <w:bCs/>
              </w:rPr>
              <w:t>170-175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Передвижение орг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нических веществ по стеблю.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Сосудистые пучки.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37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F94D59">
              <w:rPr>
                <w:rFonts w:ascii="Times New Roman" w:hAnsi="Times New Roman"/>
                <w:bCs/>
              </w:rPr>
              <w:t>176-180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11A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19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Прорастание семян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Проросток.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B009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38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Cs/>
              </w:rPr>
              <w:t>180</w:t>
            </w:r>
            <w:r w:rsidRPr="00F94D59">
              <w:rPr>
                <w:rFonts w:ascii="Times New Roman" w:hAnsi="Times New Roman"/>
                <w:bCs/>
              </w:rPr>
              <w:t>-1</w:t>
            </w:r>
            <w:r>
              <w:rPr>
                <w:rFonts w:ascii="Times New Roman" w:hAnsi="Times New Roman"/>
                <w:bCs/>
              </w:rPr>
              <w:t>8</w:t>
            </w:r>
            <w:r w:rsidRPr="00F94D59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11A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419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Растительный орг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низм как единое ц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лое.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Фазы развития раст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ния.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39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</w:rPr>
              <w:t>187</w:t>
            </w:r>
            <w:r w:rsidRPr="00F94D59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190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11A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Экскурсия «Зимние явления в жизни ра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тений»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Отчет об экску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сии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FE51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419" w:type="dxa"/>
          </w:tcPr>
          <w:p w:rsidR="00DE35B8" w:rsidRPr="00F94D59" w:rsidRDefault="00DE35B8" w:rsidP="00FE51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размнож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ния растений.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Половое и бесполое размножение. вегет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тивное размножение.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Гаметы. Сперматозоид. Спермий. Яйцеклетка. Зигота.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40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</w:rPr>
              <w:t>190</w:t>
            </w:r>
            <w:r w:rsidRPr="00F94D59">
              <w:rPr>
                <w:rFonts w:ascii="Times New Roman" w:hAnsi="Times New Roman"/>
                <w:bCs/>
              </w:rPr>
              <w:t>-1</w:t>
            </w:r>
            <w:r>
              <w:rPr>
                <w:rFonts w:ascii="Times New Roman" w:hAnsi="Times New Roman"/>
                <w:bCs/>
              </w:rPr>
              <w:t>92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FE51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19" w:type="dxa"/>
          </w:tcPr>
          <w:p w:rsidR="00DE35B8" w:rsidRPr="00F94D59" w:rsidRDefault="00DE35B8" w:rsidP="00FE51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Размножение спор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вых растений.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Спора. Спора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гий.заросток.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41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</w:rPr>
              <w:t>192</w:t>
            </w:r>
            <w:r w:rsidRPr="00F94D59">
              <w:rPr>
                <w:rFonts w:ascii="Times New Roman" w:hAnsi="Times New Roman"/>
                <w:bCs/>
              </w:rPr>
              <w:t>-1</w:t>
            </w:r>
            <w:r>
              <w:rPr>
                <w:rFonts w:ascii="Times New Roman" w:hAnsi="Times New Roman"/>
                <w:bCs/>
              </w:rPr>
              <w:t>98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22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19" w:type="dxa"/>
          </w:tcPr>
          <w:p w:rsidR="00DE35B8" w:rsidRPr="00F94D59" w:rsidRDefault="00DE35B8" w:rsidP="00C22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Размножение голос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менных растений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Опыление. Пыльцевой мешок. Пыльца. пыл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цевая трубка. Проро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ток.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42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F94D59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98</w:t>
            </w:r>
            <w:r w:rsidRPr="00F94D59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22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19" w:type="dxa"/>
          </w:tcPr>
          <w:p w:rsidR="00DE35B8" w:rsidRPr="00F94D59" w:rsidRDefault="00DE35B8" w:rsidP="00C22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Вегетативное ра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множение покрыт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семенных растений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Черенок. Отпрыск. о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водок. Прививка. кул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тура тканей. Привой. Подвой.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43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</w:rPr>
              <w:t>200-207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22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19" w:type="dxa"/>
          </w:tcPr>
          <w:p w:rsidR="00DE35B8" w:rsidRPr="00F94D59" w:rsidRDefault="00DE35B8" w:rsidP="00C226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Оплодотворение у цветковых растений: образование семян и плодов. Опыление.</w:t>
            </w:r>
          </w:p>
        </w:tc>
        <w:tc>
          <w:tcPr>
            <w:tcW w:w="2547" w:type="dxa"/>
          </w:tcPr>
          <w:p w:rsidR="00DE35B8" w:rsidRPr="00F94D59" w:rsidRDefault="00DE35B8" w:rsidP="005274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Оплодотворение. дво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ное оплодотворение.  Зигота. Зародышевый мешок. 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44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</w:rPr>
              <w:t>208-216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319"/>
          <w:tblCellSpacing w:w="0" w:type="dxa"/>
        </w:trPr>
        <w:tc>
          <w:tcPr>
            <w:tcW w:w="9498" w:type="dxa"/>
            <w:gridSpan w:val="7"/>
          </w:tcPr>
          <w:p w:rsidR="00DE35B8" w:rsidRPr="00F94D59" w:rsidRDefault="00DE35B8" w:rsidP="00F9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. Классификация растений (9 ч)</w:t>
            </w:r>
          </w:p>
        </w:tc>
        <w:tc>
          <w:tcPr>
            <w:tcW w:w="850" w:type="dxa"/>
          </w:tcPr>
          <w:p w:rsidR="00DE35B8" w:rsidRPr="00F94D59" w:rsidRDefault="00DE35B8" w:rsidP="00F9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систематики растений.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Вид. Род. Семейство. Порядок. Класс.отдел. царство. Сорт. систем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тика.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45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F94D59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18-221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D13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Деление покрытос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менных растений на классы и семейства.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Однодольные. Дв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дольные.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46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</w:rPr>
              <w:t>221</w:t>
            </w:r>
            <w:r w:rsidRPr="00F94D59">
              <w:rPr>
                <w:rFonts w:ascii="Times New Roman" w:hAnsi="Times New Roman"/>
                <w:bCs/>
              </w:rPr>
              <w:t>-2</w:t>
            </w: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D13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Класс двудольные. Семейство крест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цветные.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Крестоцветные.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Стручок.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47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</w:rPr>
              <w:t>225</w:t>
            </w:r>
            <w:r w:rsidRPr="00F94D59">
              <w:rPr>
                <w:rFonts w:ascii="Times New Roman" w:hAnsi="Times New Roman"/>
                <w:bCs/>
              </w:rPr>
              <w:t>-2</w:t>
            </w: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D13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19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92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Семейство  Розоцве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ные.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Розоцветные.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523F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§48</w:t>
            </w:r>
          </w:p>
          <w:p w:rsidR="00DE35B8" w:rsidRPr="00F94D59" w:rsidRDefault="00DE35B8" w:rsidP="00523F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bCs/>
              </w:rPr>
              <w:t>230</w:t>
            </w:r>
            <w:r w:rsidRPr="00F94D59">
              <w:rPr>
                <w:rFonts w:ascii="Times New Roman" w:hAnsi="Times New Roman"/>
                <w:bCs/>
              </w:rPr>
              <w:t>-2</w:t>
            </w: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D13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419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DE35B8" w:rsidRPr="00F94D59" w:rsidRDefault="00DE35B8" w:rsidP="00523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Семейство Паслен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вые.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Пасленовые.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Солонин.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§49</w:t>
            </w:r>
          </w:p>
          <w:p w:rsidR="00DE35B8" w:rsidRPr="00F94D59" w:rsidRDefault="00DE35B8" w:rsidP="00523F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 с.</w:t>
            </w:r>
            <w:r w:rsidRPr="00F94D59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35</w:t>
            </w:r>
            <w:r w:rsidRPr="00F94D59">
              <w:rPr>
                <w:rFonts w:ascii="Times New Roman" w:hAnsi="Times New Roman"/>
                <w:bCs/>
              </w:rPr>
              <w:t>-2</w:t>
            </w:r>
            <w:r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D13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419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DE35B8" w:rsidRPr="00F94D59" w:rsidRDefault="00DE35B8" w:rsidP="00523F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Семейство  Мотыл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ковые.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Мотыльковые (боб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вые), симбиоз.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50</w:t>
            </w:r>
          </w:p>
          <w:p w:rsidR="00DE35B8" w:rsidRPr="00F94D59" w:rsidRDefault="00DE35B8" w:rsidP="00523F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</w:rPr>
              <w:t>238</w:t>
            </w:r>
            <w:r w:rsidRPr="00F94D59">
              <w:rPr>
                <w:rFonts w:ascii="Times New Roman" w:hAnsi="Times New Roman"/>
                <w:bCs/>
              </w:rPr>
              <w:t>-2</w:t>
            </w:r>
            <w:r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D13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19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Семейство  Сложн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цветные.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Сложноцветные. язы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ковые, воронковидные, трубчатые цветки.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523F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§51</w:t>
            </w:r>
          </w:p>
          <w:p w:rsidR="00DE35B8" w:rsidRPr="00F94D59" w:rsidRDefault="00DE35B8" w:rsidP="00523F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F94D59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41-245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527494">
        <w:trPr>
          <w:trHeight w:val="723"/>
          <w:tblCellSpacing w:w="0" w:type="dxa"/>
        </w:trPr>
        <w:tc>
          <w:tcPr>
            <w:tcW w:w="360" w:type="dxa"/>
          </w:tcPr>
          <w:p w:rsidR="00DE35B8" w:rsidRPr="00F94D59" w:rsidRDefault="00DE35B8" w:rsidP="00D13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19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92" w:type="dxa"/>
          </w:tcPr>
          <w:p w:rsidR="00DE35B8" w:rsidRPr="00F94D59" w:rsidRDefault="00DE35B8" w:rsidP="00F62F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Класс однодольные. Семейство Лилейные.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Лилейные. 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Простой околоцветник. 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F62F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§52</w:t>
            </w:r>
          </w:p>
          <w:p w:rsidR="00DE35B8" w:rsidRPr="00F94D59" w:rsidRDefault="00DE35B8" w:rsidP="00F62F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bCs/>
              </w:rPr>
              <w:t>245</w:t>
            </w:r>
            <w:r w:rsidRPr="00F94D59">
              <w:rPr>
                <w:rFonts w:ascii="Times New Roman" w:hAnsi="Times New Roman"/>
                <w:bCs/>
              </w:rPr>
              <w:t>-2</w:t>
            </w: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527494">
        <w:trPr>
          <w:trHeight w:val="737"/>
          <w:tblCellSpacing w:w="0" w:type="dxa"/>
        </w:trPr>
        <w:tc>
          <w:tcPr>
            <w:tcW w:w="360" w:type="dxa"/>
          </w:tcPr>
          <w:p w:rsidR="00DE35B8" w:rsidRPr="00F94D59" w:rsidRDefault="00DE35B8" w:rsidP="00D133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92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Класс однодольные. Семейство Злаки.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Злаки.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Соломина. Колосковые чешуи. Цветковые ч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шуи. Пшеница твердая и мягкая. Пшеница яр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вая и озимая.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F62F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§53</w:t>
            </w:r>
          </w:p>
          <w:p w:rsidR="00DE35B8" w:rsidRPr="00F94D59" w:rsidRDefault="00DE35B8" w:rsidP="00F62F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bCs/>
              </w:rPr>
              <w:t>248-255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9498" w:type="dxa"/>
            <w:gridSpan w:val="7"/>
          </w:tcPr>
          <w:p w:rsidR="00DE35B8" w:rsidRPr="00F94D59" w:rsidRDefault="00DE35B8" w:rsidP="00F9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. Природные сообщества (4 ч)</w:t>
            </w:r>
          </w:p>
        </w:tc>
        <w:tc>
          <w:tcPr>
            <w:tcW w:w="850" w:type="dxa"/>
          </w:tcPr>
          <w:p w:rsidR="00DE35B8" w:rsidRPr="00F94D59" w:rsidRDefault="00DE35B8" w:rsidP="00F9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A07A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Основные экологич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ские факторы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Экологический фактор.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54</w:t>
            </w:r>
          </w:p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</w:rPr>
              <w:t>258-26</w:t>
            </w:r>
            <w:r w:rsidRPr="00F94D5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A07A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новных экологич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ских групп растений.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Экологическая группа.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55</w:t>
            </w:r>
          </w:p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F94D59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6</w:t>
            </w:r>
            <w:r w:rsidRPr="00F94D59">
              <w:rPr>
                <w:rFonts w:ascii="Times New Roman" w:hAnsi="Times New Roman"/>
                <w:bCs/>
              </w:rPr>
              <w:t>4-2</w:t>
            </w:r>
            <w:r>
              <w:rPr>
                <w:rFonts w:ascii="Times New Roman" w:hAnsi="Times New Roman"/>
                <w:bCs/>
              </w:rPr>
              <w:t>71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A07A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Растительные соо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щества. Взаимосвязи  растений в сообщес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ве.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Фитоценоз. Яру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ность.смена сообществ. Сукцессии. Паразитизм.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0F78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56</w:t>
            </w:r>
          </w:p>
          <w:p w:rsidR="00DE35B8" w:rsidRPr="00F94D59" w:rsidRDefault="00DE35B8" w:rsidP="00440E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F94D59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71</w:t>
            </w:r>
            <w:r w:rsidRPr="00F94D59">
              <w:rPr>
                <w:rFonts w:ascii="Times New Roman" w:hAnsi="Times New Roman"/>
                <w:bCs/>
              </w:rPr>
              <w:t>-2</w:t>
            </w:r>
            <w:r>
              <w:rPr>
                <w:rFonts w:ascii="Times New Roman" w:hAnsi="Times New Roman"/>
                <w:bCs/>
              </w:rPr>
              <w:t>74</w:t>
            </w:r>
          </w:p>
          <w:p w:rsidR="00DE35B8" w:rsidRPr="00F94D59" w:rsidRDefault="00DE35B8" w:rsidP="00440E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57</w:t>
            </w:r>
          </w:p>
          <w:p w:rsidR="00DE35B8" w:rsidRPr="00F94D59" w:rsidRDefault="00DE35B8" w:rsidP="00440E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F94D59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7</w:t>
            </w:r>
            <w:r w:rsidRPr="00F94D59">
              <w:rPr>
                <w:rFonts w:ascii="Times New Roman" w:hAnsi="Times New Roman"/>
                <w:bCs/>
              </w:rPr>
              <w:t>5-28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92" w:type="dxa"/>
          </w:tcPr>
          <w:p w:rsidR="00DE35B8" w:rsidRPr="00F94D59" w:rsidRDefault="00DE35B8" w:rsidP="00440E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Экскурсия «Влияние деятельности челов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ка на природные с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общества»</w:t>
            </w:r>
          </w:p>
          <w:p w:rsidR="00DE35B8" w:rsidRPr="00F94D59" w:rsidRDefault="00DE35B8" w:rsidP="00440E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по  теме: «Природные сообщ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ства»</w:t>
            </w:r>
          </w:p>
        </w:tc>
        <w:tc>
          <w:tcPr>
            <w:tcW w:w="2547" w:type="dxa"/>
          </w:tcPr>
          <w:p w:rsidR="00DE35B8" w:rsidRPr="00F94D59" w:rsidRDefault="00DE35B8" w:rsidP="009E1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Фитоценозы.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A41E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Отчет об экску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сии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10348" w:type="dxa"/>
            <w:gridSpan w:val="8"/>
            <w:vAlign w:val="center"/>
          </w:tcPr>
          <w:p w:rsidR="00DE35B8" w:rsidRPr="00F94D59" w:rsidRDefault="00DE35B8" w:rsidP="00555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94D59">
              <w:rPr>
                <w:rFonts w:ascii="Times New Roman" w:hAnsi="Times New Roman"/>
                <w:b/>
                <w:sz w:val="24"/>
                <w:szCs w:val="24"/>
              </w:rPr>
              <w:t>.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азвитие растительного мира (2ч)</w:t>
            </w: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</w:tcPr>
          <w:p w:rsidR="00DE35B8" w:rsidRPr="00F94D59" w:rsidRDefault="00DE35B8" w:rsidP="00555D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Происхождение  ра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тений. Основные эт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пы развития раст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тельного мира.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Палеонтология. пале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ботаника. Риниофиты.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 58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94D59">
              <w:rPr>
                <w:rFonts w:ascii="Times New Roman" w:hAnsi="Times New Roman"/>
                <w:bCs/>
              </w:rPr>
              <w:t>с.</w:t>
            </w:r>
            <w:r>
              <w:rPr>
                <w:rFonts w:ascii="Times New Roman" w:hAnsi="Times New Roman"/>
                <w:bCs/>
              </w:rPr>
              <w:t>282</w:t>
            </w:r>
            <w:r w:rsidRPr="00F94D59">
              <w:rPr>
                <w:rFonts w:ascii="Times New Roman" w:hAnsi="Times New Roman"/>
                <w:bCs/>
              </w:rPr>
              <w:t>-2</w:t>
            </w:r>
            <w:r>
              <w:rPr>
                <w:rFonts w:ascii="Times New Roman" w:hAnsi="Times New Roman"/>
                <w:bCs/>
              </w:rPr>
              <w:t>89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Влияние хозяйстве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ной деятельности ч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ловека на растител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ный мир. Охрана ра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тений.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Антропогенный фактор. Заповедник.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Заказник.</w:t>
            </w:r>
          </w:p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D59">
              <w:rPr>
                <w:rFonts w:ascii="Times New Roman" w:hAnsi="Times New Roman"/>
                <w:sz w:val="24"/>
                <w:szCs w:val="24"/>
              </w:rPr>
              <w:t>Рациональное природ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о</w:t>
            </w:r>
            <w:r w:rsidRPr="00F94D59">
              <w:rPr>
                <w:rFonts w:ascii="Times New Roman" w:hAnsi="Times New Roman"/>
                <w:sz w:val="24"/>
                <w:szCs w:val="24"/>
              </w:rPr>
              <w:t>пользование.</w:t>
            </w: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>§59</w:t>
            </w:r>
          </w:p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94D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4D59">
              <w:rPr>
                <w:rFonts w:ascii="Times New Roman" w:hAnsi="Times New Roman"/>
                <w:bCs/>
              </w:rPr>
              <w:t>с.</w:t>
            </w:r>
            <w:r>
              <w:rPr>
                <w:rFonts w:ascii="Times New Roman" w:hAnsi="Times New Roman"/>
                <w:bCs/>
              </w:rPr>
              <w:t>289</w:t>
            </w:r>
            <w:r w:rsidRPr="00F94D59">
              <w:rPr>
                <w:rFonts w:ascii="Times New Roman" w:hAnsi="Times New Roman"/>
                <w:bCs/>
              </w:rPr>
              <w:t>-2</w:t>
            </w:r>
            <w:r>
              <w:rPr>
                <w:rFonts w:ascii="Times New Roman" w:hAnsi="Times New Roman"/>
                <w:bCs/>
              </w:rPr>
              <w:t>94</w:t>
            </w: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B8" w:rsidRPr="00F94D59" w:rsidTr="00CA3B83">
        <w:trPr>
          <w:trHeight w:val="453"/>
          <w:tblCellSpacing w:w="0" w:type="dxa"/>
        </w:trPr>
        <w:tc>
          <w:tcPr>
            <w:tcW w:w="360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19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</w:tcPr>
          <w:p w:rsidR="00DE35B8" w:rsidRPr="00F94D59" w:rsidRDefault="00DE35B8" w:rsidP="00CA3B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урок. Ле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F94D59">
              <w:rPr>
                <w:rFonts w:ascii="Times New Roman" w:hAnsi="Times New Roman"/>
                <w:b/>
                <w:bCs/>
                <w:sz w:val="24"/>
                <w:szCs w:val="24"/>
              </w:rPr>
              <w:t>ние задания</w:t>
            </w:r>
          </w:p>
        </w:tc>
        <w:tc>
          <w:tcPr>
            <w:tcW w:w="2547" w:type="dxa"/>
          </w:tcPr>
          <w:p w:rsidR="00DE35B8" w:rsidRPr="00F94D59" w:rsidRDefault="00DE35B8" w:rsidP="00142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35B8" w:rsidRPr="00F94D59" w:rsidRDefault="00DE35B8" w:rsidP="0045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5B8" w:rsidRPr="00F94D59" w:rsidRDefault="00DE35B8" w:rsidP="008644F0">
      <w:pPr>
        <w:shd w:val="clear" w:color="auto" w:fill="FFFFFF"/>
        <w:rPr>
          <w:rFonts w:ascii="Times New Roman" w:hAnsi="Times New Roman"/>
          <w:vanish/>
          <w:sz w:val="24"/>
          <w:szCs w:val="24"/>
        </w:rPr>
      </w:pPr>
    </w:p>
    <w:p w:rsidR="00DE35B8" w:rsidRPr="00F94D59" w:rsidRDefault="00DE35B8" w:rsidP="008644F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sz w:val="24"/>
          <w:szCs w:val="24"/>
        </w:rPr>
        <w:t> </w:t>
      </w:r>
    </w:p>
    <w:p w:rsidR="00DE35B8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35B8" w:rsidRPr="00F94D59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Учебно-методическое обеспечение</w:t>
      </w:r>
    </w:p>
    <w:p w:rsidR="00DE35B8" w:rsidRPr="00F94D59" w:rsidRDefault="00DE35B8" w:rsidP="00C21487">
      <w:pPr>
        <w:numPr>
          <w:ilvl w:val="0"/>
          <w:numId w:val="1"/>
        </w:numPr>
        <w:shd w:val="clear" w:color="auto" w:fill="FFFFFF"/>
        <w:spacing w:after="0" w:line="312" w:lineRule="auto"/>
        <w:ind w:left="102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i/>
          <w:iCs/>
          <w:sz w:val="24"/>
          <w:szCs w:val="24"/>
        </w:rPr>
        <w:t>Н.В. Дубинина, В.В. Пасечник «Биология. Бактерии, грибы, растения» 6 класс: Тем</w:t>
      </w:r>
      <w:r w:rsidRPr="00F94D59">
        <w:rPr>
          <w:rFonts w:ascii="Times New Roman" w:hAnsi="Times New Roman"/>
          <w:i/>
          <w:iCs/>
          <w:sz w:val="24"/>
          <w:szCs w:val="24"/>
        </w:rPr>
        <w:t>а</w:t>
      </w:r>
      <w:r w:rsidRPr="00F94D59">
        <w:rPr>
          <w:rFonts w:ascii="Times New Roman" w:hAnsi="Times New Roman"/>
          <w:i/>
          <w:iCs/>
          <w:sz w:val="24"/>
          <w:szCs w:val="24"/>
        </w:rPr>
        <w:t>тическое и поурочное планирование к учебнику. – М.: Дрофа, 2004, - 128с.;</w:t>
      </w:r>
      <w:r w:rsidRPr="00F94D59">
        <w:rPr>
          <w:rFonts w:ascii="Times New Roman" w:hAnsi="Times New Roman"/>
          <w:sz w:val="24"/>
          <w:szCs w:val="24"/>
        </w:rPr>
        <w:t xml:space="preserve"> </w:t>
      </w:r>
    </w:p>
    <w:p w:rsidR="00DE35B8" w:rsidRPr="00F94D59" w:rsidRDefault="00DE35B8" w:rsidP="00C21487">
      <w:pPr>
        <w:numPr>
          <w:ilvl w:val="0"/>
          <w:numId w:val="1"/>
        </w:numPr>
        <w:shd w:val="clear" w:color="auto" w:fill="FFFFFF"/>
        <w:spacing w:after="0" w:line="312" w:lineRule="auto"/>
        <w:ind w:left="102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i/>
          <w:iCs/>
          <w:sz w:val="24"/>
          <w:szCs w:val="24"/>
        </w:rPr>
        <w:t>Сборник нормативных документов. Биология / Сост. Э.Д. Днепров, А.Г. Аркадьев. М.: Дрофа, 2006;</w:t>
      </w:r>
      <w:r w:rsidRPr="00F94D59">
        <w:rPr>
          <w:rFonts w:ascii="Times New Roman" w:hAnsi="Times New Roman"/>
          <w:sz w:val="24"/>
          <w:szCs w:val="24"/>
        </w:rPr>
        <w:t xml:space="preserve"> </w:t>
      </w:r>
    </w:p>
    <w:p w:rsidR="00DE35B8" w:rsidRPr="00F94D59" w:rsidRDefault="00DE35B8" w:rsidP="00C21487">
      <w:pPr>
        <w:numPr>
          <w:ilvl w:val="0"/>
          <w:numId w:val="1"/>
        </w:numPr>
        <w:shd w:val="clear" w:color="auto" w:fill="FFFFFF"/>
        <w:spacing w:after="0" w:line="312" w:lineRule="auto"/>
        <w:ind w:left="102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i/>
          <w:iCs/>
          <w:sz w:val="24"/>
          <w:szCs w:val="24"/>
        </w:rPr>
        <w:t>Рабочие программы по биологии 6-11 классы (по программам Н.И. Сонина, В.Б. Зах</w:t>
      </w:r>
      <w:r w:rsidRPr="00F94D59">
        <w:rPr>
          <w:rFonts w:ascii="Times New Roman" w:hAnsi="Times New Roman"/>
          <w:i/>
          <w:iCs/>
          <w:sz w:val="24"/>
          <w:szCs w:val="24"/>
        </w:rPr>
        <w:t>а</w:t>
      </w:r>
      <w:r w:rsidRPr="00F94D59">
        <w:rPr>
          <w:rFonts w:ascii="Times New Roman" w:hAnsi="Times New Roman"/>
          <w:i/>
          <w:iCs/>
          <w:sz w:val="24"/>
          <w:szCs w:val="24"/>
        </w:rPr>
        <w:t>рова; В.В. Пасечника; И.Н. Пономарёвой) Авт.-сост.: И.П. Чередниченко, М.В. Одан</w:t>
      </w:r>
      <w:r w:rsidRPr="00F94D59">
        <w:rPr>
          <w:rFonts w:ascii="Times New Roman" w:hAnsi="Times New Roman"/>
          <w:i/>
          <w:iCs/>
          <w:sz w:val="24"/>
          <w:szCs w:val="24"/>
        </w:rPr>
        <w:t>о</w:t>
      </w:r>
      <w:r w:rsidRPr="00F94D59">
        <w:rPr>
          <w:rFonts w:ascii="Times New Roman" w:hAnsi="Times New Roman"/>
          <w:i/>
          <w:iCs/>
          <w:sz w:val="24"/>
          <w:szCs w:val="24"/>
        </w:rPr>
        <w:t>вич. М.: ООО «Глобус», 2007;</w:t>
      </w:r>
      <w:r w:rsidRPr="00F94D59">
        <w:rPr>
          <w:rFonts w:ascii="Times New Roman" w:hAnsi="Times New Roman"/>
          <w:sz w:val="24"/>
          <w:szCs w:val="24"/>
        </w:rPr>
        <w:t xml:space="preserve"> </w:t>
      </w:r>
    </w:p>
    <w:p w:rsidR="00DE35B8" w:rsidRPr="00F94D59" w:rsidRDefault="00DE35B8" w:rsidP="00C21487">
      <w:pPr>
        <w:shd w:val="clear" w:color="auto" w:fill="FFFFFF"/>
        <w:spacing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дополнительная литература</w:t>
      </w:r>
      <w:r w:rsidRPr="00F94D59">
        <w:rPr>
          <w:rFonts w:ascii="Times New Roman" w:hAnsi="Times New Roman"/>
          <w:b/>
          <w:bCs/>
          <w:sz w:val="24"/>
          <w:szCs w:val="24"/>
        </w:rPr>
        <w:t xml:space="preserve"> для учителя:</w:t>
      </w:r>
    </w:p>
    <w:p w:rsidR="00DE35B8" w:rsidRPr="00F94D59" w:rsidRDefault="00DE35B8" w:rsidP="00C21487">
      <w:pPr>
        <w:numPr>
          <w:ilvl w:val="0"/>
          <w:numId w:val="2"/>
        </w:numPr>
        <w:shd w:val="clear" w:color="auto" w:fill="FFFFFF"/>
        <w:spacing w:after="0" w:line="312" w:lineRule="auto"/>
        <w:ind w:left="102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i/>
          <w:iCs/>
          <w:sz w:val="24"/>
          <w:szCs w:val="24"/>
        </w:rPr>
        <w:t>А.И. Никишов «Тетрадь для оценки качества знаний по биологии» 6 класс, М.: Дрофа, 2006, - 96с.;</w:t>
      </w:r>
      <w:r w:rsidRPr="00F94D59">
        <w:rPr>
          <w:rFonts w:ascii="Times New Roman" w:hAnsi="Times New Roman"/>
          <w:sz w:val="24"/>
          <w:szCs w:val="24"/>
        </w:rPr>
        <w:t xml:space="preserve"> </w:t>
      </w:r>
    </w:p>
    <w:p w:rsidR="00DE35B8" w:rsidRPr="00F94D59" w:rsidRDefault="00DE35B8" w:rsidP="00C21487">
      <w:pPr>
        <w:numPr>
          <w:ilvl w:val="0"/>
          <w:numId w:val="2"/>
        </w:numPr>
        <w:shd w:val="clear" w:color="auto" w:fill="FFFFFF"/>
        <w:spacing w:after="0" w:line="312" w:lineRule="auto"/>
        <w:ind w:left="102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i/>
          <w:iCs/>
          <w:sz w:val="24"/>
          <w:szCs w:val="24"/>
        </w:rPr>
        <w:t>Учебные издания серии «Темы школьного курса» авт. Т.А. Козловой, В.И. Сивоглазова, Е.Т. Бровкиной и др. М.: Дрофа;</w:t>
      </w:r>
      <w:r w:rsidRPr="00F94D59">
        <w:rPr>
          <w:rFonts w:ascii="Times New Roman" w:hAnsi="Times New Roman"/>
          <w:sz w:val="24"/>
          <w:szCs w:val="24"/>
        </w:rPr>
        <w:t xml:space="preserve"> </w:t>
      </w:r>
    </w:p>
    <w:p w:rsidR="00DE35B8" w:rsidRPr="00F94D59" w:rsidRDefault="00DE35B8" w:rsidP="00C21487">
      <w:pPr>
        <w:numPr>
          <w:ilvl w:val="0"/>
          <w:numId w:val="2"/>
        </w:numPr>
        <w:shd w:val="clear" w:color="auto" w:fill="FFFFFF"/>
        <w:spacing w:after="0" w:line="312" w:lineRule="auto"/>
        <w:ind w:left="102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i/>
          <w:iCs/>
          <w:sz w:val="24"/>
          <w:szCs w:val="24"/>
        </w:rPr>
        <w:t>Дмитриева Т.А., Суматохин С.В. Биология. Растения, бактерии, грибы, лишайники, животные. 6-7кл.: Вопросы. Задания. Задачи. – М.: Дрофа, 2002.-128с. 6ил. – (Дида</w:t>
      </w:r>
      <w:r w:rsidRPr="00F94D59">
        <w:rPr>
          <w:rFonts w:ascii="Times New Roman" w:hAnsi="Times New Roman"/>
          <w:i/>
          <w:iCs/>
          <w:sz w:val="24"/>
          <w:szCs w:val="24"/>
        </w:rPr>
        <w:t>к</w:t>
      </w:r>
      <w:r w:rsidRPr="00F94D59">
        <w:rPr>
          <w:rFonts w:ascii="Times New Roman" w:hAnsi="Times New Roman"/>
          <w:i/>
          <w:iCs/>
          <w:sz w:val="24"/>
          <w:szCs w:val="24"/>
        </w:rPr>
        <w:t>тические материалы);</w:t>
      </w:r>
      <w:r w:rsidRPr="00F94D59">
        <w:rPr>
          <w:rFonts w:ascii="Times New Roman" w:hAnsi="Times New Roman"/>
          <w:sz w:val="24"/>
          <w:szCs w:val="24"/>
        </w:rPr>
        <w:t xml:space="preserve"> </w:t>
      </w:r>
    </w:p>
    <w:p w:rsidR="00DE35B8" w:rsidRPr="00F94D59" w:rsidRDefault="00DE35B8" w:rsidP="00C21487">
      <w:pPr>
        <w:numPr>
          <w:ilvl w:val="0"/>
          <w:numId w:val="2"/>
        </w:numPr>
        <w:shd w:val="clear" w:color="auto" w:fill="FFFFFF"/>
        <w:spacing w:after="0" w:line="312" w:lineRule="auto"/>
        <w:ind w:left="102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i/>
          <w:iCs/>
          <w:sz w:val="24"/>
          <w:szCs w:val="24"/>
        </w:rPr>
        <w:t>Фросин В.Н., Сивоглазов В.И. готовимся к единому государственному экзамену: Би</w:t>
      </w:r>
      <w:r w:rsidRPr="00F94D59">
        <w:rPr>
          <w:rFonts w:ascii="Times New Roman" w:hAnsi="Times New Roman"/>
          <w:i/>
          <w:iCs/>
          <w:sz w:val="24"/>
          <w:szCs w:val="24"/>
        </w:rPr>
        <w:t>о</w:t>
      </w:r>
      <w:r w:rsidRPr="00F94D59">
        <w:rPr>
          <w:rFonts w:ascii="Times New Roman" w:hAnsi="Times New Roman"/>
          <w:i/>
          <w:iCs/>
          <w:sz w:val="24"/>
          <w:szCs w:val="24"/>
        </w:rPr>
        <w:t>логия. Растения. Грибы. Лишайники. – М.: Дрофа, 2004. -127с.;</w:t>
      </w:r>
      <w:r w:rsidRPr="00F94D59">
        <w:rPr>
          <w:rFonts w:ascii="Times New Roman" w:hAnsi="Times New Roman"/>
          <w:sz w:val="24"/>
          <w:szCs w:val="24"/>
        </w:rPr>
        <w:t xml:space="preserve"> </w:t>
      </w:r>
    </w:p>
    <w:p w:rsidR="00DE35B8" w:rsidRPr="00F94D59" w:rsidRDefault="00DE35B8" w:rsidP="00CF7471">
      <w:pPr>
        <w:shd w:val="clear" w:color="auto" w:fill="FFFFFF"/>
        <w:spacing w:line="312" w:lineRule="auto"/>
        <w:jc w:val="center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>для учащихся:</w:t>
      </w:r>
    </w:p>
    <w:p w:rsidR="00DE35B8" w:rsidRPr="00F94D59" w:rsidRDefault="00DE35B8" w:rsidP="00C21487">
      <w:pPr>
        <w:numPr>
          <w:ilvl w:val="0"/>
          <w:numId w:val="11"/>
        </w:numPr>
        <w:shd w:val="clear" w:color="auto" w:fill="FFFFFF"/>
        <w:spacing w:after="0" w:line="312" w:lineRule="auto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i/>
          <w:iCs/>
          <w:sz w:val="24"/>
          <w:szCs w:val="24"/>
        </w:rPr>
        <w:t>Пасечник В.В., Снисаренко Т.А. Биология: бактерии, грибы, растения: Рабочая те</w:t>
      </w:r>
      <w:r w:rsidRPr="00F94D59">
        <w:rPr>
          <w:rFonts w:ascii="Times New Roman" w:hAnsi="Times New Roman"/>
          <w:i/>
          <w:iCs/>
          <w:sz w:val="24"/>
          <w:szCs w:val="24"/>
        </w:rPr>
        <w:t>т</w:t>
      </w:r>
      <w:r w:rsidRPr="00F94D59">
        <w:rPr>
          <w:rFonts w:ascii="Times New Roman" w:hAnsi="Times New Roman"/>
          <w:i/>
          <w:iCs/>
          <w:sz w:val="24"/>
          <w:szCs w:val="24"/>
        </w:rPr>
        <w:t>радь. 6кл. – 8-е изд., стереотип. – М.: Дрофа, 2005. – 80с.: ил.;</w:t>
      </w:r>
      <w:r w:rsidRPr="00F94D59">
        <w:rPr>
          <w:rFonts w:ascii="Times New Roman" w:hAnsi="Times New Roman"/>
          <w:sz w:val="24"/>
          <w:szCs w:val="24"/>
        </w:rPr>
        <w:t xml:space="preserve"> </w:t>
      </w:r>
    </w:p>
    <w:p w:rsidR="00DE35B8" w:rsidRPr="00F94D59" w:rsidRDefault="00DE35B8" w:rsidP="00C21487">
      <w:pPr>
        <w:numPr>
          <w:ilvl w:val="0"/>
          <w:numId w:val="11"/>
        </w:numPr>
        <w:shd w:val="clear" w:color="auto" w:fill="FFFFFF"/>
        <w:spacing w:after="0" w:line="312" w:lineRule="auto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i/>
          <w:iCs/>
          <w:sz w:val="24"/>
          <w:szCs w:val="24"/>
        </w:rPr>
        <w:t>Акимушкин И.И. Занимательная биология. М., «Молодая гвардия», 1972. – 304с. 6 ил.</w:t>
      </w:r>
      <w:r w:rsidRPr="00F94D59">
        <w:rPr>
          <w:rFonts w:ascii="Times New Roman" w:hAnsi="Times New Roman"/>
          <w:sz w:val="24"/>
          <w:szCs w:val="24"/>
        </w:rPr>
        <w:t xml:space="preserve"> </w:t>
      </w:r>
    </w:p>
    <w:p w:rsidR="00DE35B8" w:rsidRPr="00F94D59" w:rsidRDefault="00DE35B8" w:rsidP="00C21487">
      <w:pPr>
        <w:numPr>
          <w:ilvl w:val="0"/>
          <w:numId w:val="11"/>
        </w:numPr>
        <w:shd w:val="clear" w:color="auto" w:fill="FFFFFF"/>
        <w:spacing w:after="0" w:line="312" w:lineRule="auto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i/>
          <w:iCs/>
          <w:sz w:val="24"/>
          <w:szCs w:val="24"/>
        </w:rPr>
        <w:t>Артамонов В.И. Зеленые оракулы. М.: Мысль, 198. – 185с.</w:t>
      </w:r>
      <w:r w:rsidRPr="00F94D59">
        <w:rPr>
          <w:rFonts w:ascii="Times New Roman" w:hAnsi="Times New Roman"/>
          <w:sz w:val="24"/>
          <w:szCs w:val="24"/>
        </w:rPr>
        <w:t xml:space="preserve"> </w:t>
      </w:r>
    </w:p>
    <w:p w:rsidR="00DE35B8" w:rsidRPr="00F94D59" w:rsidRDefault="00DE35B8" w:rsidP="00C21487">
      <w:pPr>
        <w:numPr>
          <w:ilvl w:val="0"/>
          <w:numId w:val="11"/>
        </w:numPr>
        <w:shd w:val="clear" w:color="auto" w:fill="FFFFFF"/>
        <w:spacing w:after="0" w:line="312" w:lineRule="auto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i/>
          <w:iCs/>
          <w:sz w:val="24"/>
          <w:szCs w:val="24"/>
        </w:rPr>
        <w:t xml:space="preserve">Артамонов В.И. Редкие и исчезающие растения (По страницам Красной книги СССР): Кн.1. – М.: Агропромиздат, 1989. 383С.: ил. </w:t>
      </w:r>
    </w:p>
    <w:p w:rsidR="00DE35B8" w:rsidRPr="00F94D59" w:rsidRDefault="00DE35B8" w:rsidP="00C21487">
      <w:pPr>
        <w:numPr>
          <w:ilvl w:val="0"/>
          <w:numId w:val="11"/>
        </w:numPr>
        <w:shd w:val="clear" w:color="auto" w:fill="FFFFFF"/>
        <w:spacing w:after="0" w:line="312" w:lineRule="auto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i/>
          <w:iCs/>
          <w:sz w:val="24"/>
          <w:szCs w:val="24"/>
        </w:rPr>
        <w:t>Артамонов В.И. Занимательная физиология. – М.: Агропромиздат, 1991. 336с.</w:t>
      </w:r>
      <w:r w:rsidRPr="00F94D59">
        <w:rPr>
          <w:rFonts w:ascii="Times New Roman" w:hAnsi="Times New Roman"/>
          <w:sz w:val="24"/>
          <w:szCs w:val="24"/>
        </w:rPr>
        <w:t xml:space="preserve"> </w:t>
      </w:r>
    </w:p>
    <w:p w:rsidR="00DE35B8" w:rsidRPr="00F94D59" w:rsidRDefault="00DE35B8" w:rsidP="00C21487">
      <w:pPr>
        <w:numPr>
          <w:ilvl w:val="0"/>
          <w:numId w:val="11"/>
        </w:numPr>
        <w:shd w:val="clear" w:color="auto" w:fill="FFFFFF"/>
        <w:spacing w:after="0" w:line="312" w:lineRule="auto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i/>
          <w:iCs/>
          <w:sz w:val="24"/>
          <w:szCs w:val="24"/>
        </w:rPr>
        <w:t>Биология и анатомия: Универ. Энцикл. Шк./ Сост. А.А. Воротников. – Мн.: Валев, 1995. – 528с.: ил.</w:t>
      </w:r>
      <w:r w:rsidRPr="00F94D59">
        <w:rPr>
          <w:rFonts w:ascii="Times New Roman" w:hAnsi="Times New Roman"/>
          <w:sz w:val="24"/>
          <w:szCs w:val="24"/>
        </w:rPr>
        <w:t xml:space="preserve"> </w:t>
      </w:r>
    </w:p>
    <w:p w:rsidR="00DE35B8" w:rsidRPr="00F94D59" w:rsidRDefault="00DE35B8" w:rsidP="00C21487">
      <w:pPr>
        <w:numPr>
          <w:ilvl w:val="0"/>
          <w:numId w:val="11"/>
        </w:numPr>
        <w:shd w:val="clear" w:color="auto" w:fill="FFFFFF"/>
        <w:spacing w:after="0" w:line="312" w:lineRule="auto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i/>
          <w:iCs/>
          <w:sz w:val="24"/>
          <w:szCs w:val="24"/>
        </w:rPr>
        <w:t>Биология. Энциклопедия для детей. – М.: «Аванта+», 1994, С. 92-684.</w:t>
      </w:r>
      <w:r w:rsidRPr="00F94D59">
        <w:rPr>
          <w:rFonts w:ascii="Times New Roman" w:hAnsi="Times New Roman"/>
          <w:sz w:val="24"/>
          <w:szCs w:val="24"/>
        </w:rPr>
        <w:t xml:space="preserve"> </w:t>
      </w:r>
    </w:p>
    <w:p w:rsidR="00DE35B8" w:rsidRPr="00F94D59" w:rsidRDefault="00DE35B8" w:rsidP="00C21487">
      <w:pPr>
        <w:numPr>
          <w:ilvl w:val="0"/>
          <w:numId w:val="11"/>
        </w:numPr>
        <w:shd w:val="clear" w:color="auto" w:fill="FFFFFF"/>
        <w:spacing w:after="0" w:line="312" w:lineRule="auto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i/>
          <w:iCs/>
          <w:sz w:val="24"/>
          <w:szCs w:val="24"/>
        </w:rPr>
        <w:t xml:space="preserve">Верзилин Н.М. По следам Робинзона: книга для учащихся сред и ст. шк. возраста. – М.: Просвещение, 1994. – 218с. </w:t>
      </w:r>
    </w:p>
    <w:p w:rsidR="00DE35B8" w:rsidRPr="00F94D59" w:rsidRDefault="00DE35B8" w:rsidP="00C21487">
      <w:pPr>
        <w:numPr>
          <w:ilvl w:val="0"/>
          <w:numId w:val="11"/>
        </w:numPr>
        <w:shd w:val="clear" w:color="auto" w:fill="FFFFFF"/>
        <w:spacing w:after="0" w:line="312" w:lineRule="auto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i/>
          <w:iCs/>
          <w:sz w:val="24"/>
          <w:szCs w:val="24"/>
        </w:rPr>
        <w:t>Гарибова Л.В., Сидорова И. И. Энциклопедия природы России. Грибы. – М.: 1997. 350с.</w:t>
      </w:r>
      <w:r w:rsidRPr="00F94D59">
        <w:rPr>
          <w:rFonts w:ascii="Times New Roman" w:hAnsi="Times New Roman"/>
          <w:sz w:val="24"/>
          <w:szCs w:val="24"/>
        </w:rPr>
        <w:t xml:space="preserve"> </w:t>
      </w:r>
    </w:p>
    <w:p w:rsidR="00DE35B8" w:rsidRPr="00F94D59" w:rsidRDefault="00DE35B8" w:rsidP="00C21487">
      <w:pPr>
        <w:numPr>
          <w:ilvl w:val="0"/>
          <w:numId w:val="11"/>
        </w:numPr>
        <w:shd w:val="clear" w:color="auto" w:fill="FFFFFF"/>
        <w:spacing w:after="0" w:line="312" w:lineRule="auto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i/>
          <w:iCs/>
          <w:sz w:val="24"/>
          <w:szCs w:val="24"/>
        </w:rPr>
        <w:t>Головкин Б.Н. О чем говорят названия растений. 2-е изд. М.: Колос, 1992. 350с.</w:t>
      </w:r>
      <w:r w:rsidRPr="00F94D59">
        <w:rPr>
          <w:rFonts w:ascii="Times New Roman" w:hAnsi="Times New Roman"/>
          <w:sz w:val="24"/>
          <w:szCs w:val="24"/>
        </w:rPr>
        <w:t xml:space="preserve"> </w:t>
      </w:r>
    </w:p>
    <w:p w:rsidR="00DE35B8" w:rsidRPr="00F94D59" w:rsidRDefault="00DE35B8" w:rsidP="00C21487">
      <w:pPr>
        <w:numPr>
          <w:ilvl w:val="0"/>
          <w:numId w:val="11"/>
        </w:numPr>
        <w:shd w:val="clear" w:color="auto" w:fill="FFFFFF"/>
        <w:spacing w:after="0" w:line="312" w:lineRule="auto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i/>
          <w:iCs/>
          <w:sz w:val="24"/>
          <w:szCs w:val="24"/>
        </w:rPr>
        <w:t xml:space="preserve">Губанов И.А. Энциклопедия природы России. Пищевые растения. Справочное издание. М.: 1996. – 556с. </w:t>
      </w:r>
    </w:p>
    <w:p w:rsidR="00DE35B8" w:rsidRPr="00F94D59" w:rsidRDefault="00DE35B8" w:rsidP="00C21487">
      <w:pPr>
        <w:numPr>
          <w:ilvl w:val="0"/>
          <w:numId w:val="11"/>
        </w:numPr>
        <w:shd w:val="clear" w:color="auto" w:fill="FFFFFF"/>
        <w:spacing w:after="0" w:line="312" w:lineRule="auto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i/>
          <w:iCs/>
          <w:sz w:val="24"/>
          <w:szCs w:val="24"/>
        </w:rPr>
        <w:t>Золотницкий Н.Ф. Цветы в легендах и преданиях. М.: Дрофа, 2002. – 320с.: ил.</w:t>
      </w:r>
      <w:r w:rsidRPr="00F94D59">
        <w:rPr>
          <w:rFonts w:ascii="Times New Roman" w:hAnsi="Times New Roman"/>
          <w:sz w:val="24"/>
          <w:szCs w:val="24"/>
        </w:rPr>
        <w:t xml:space="preserve"> </w:t>
      </w:r>
    </w:p>
    <w:p w:rsidR="00DE35B8" w:rsidRPr="00F94D59" w:rsidRDefault="00DE35B8" w:rsidP="00C21487">
      <w:pPr>
        <w:numPr>
          <w:ilvl w:val="0"/>
          <w:numId w:val="11"/>
        </w:numPr>
        <w:shd w:val="clear" w:color="auto" w:fill="FFFFFF"/>
        <w:spacing w:after="0" w:line="312" w:lineRule="auto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i/>
          <w:iCs/>
          <w:sz w:val="24"/>
          <w:szCs w:val="24"/>
        </w:rPr>
        <w:t>Мир культурных растений. Справочник./ В.Д. Баранов, Г.В. Устименко. – М.: Мысль, 1994. -381с.: ил.</w:t>
      </w:r>
      <w:r w:rsidRPr="00F94D59">
        <w:rPr>
          <w:rFonts w:ascii="Times New Roman" w:hAnsi="Times New Roman"/>
          <w:sz w:val="24"/>
          <w:szCs w:val="24"/>
        </w:rPr>
        <w:t xml:space="preserve"> </w:t>
      </w:r>
    </w:p>
    <w:p w:rsidR="00DE35B8" w:rsidRPr="00F94D59" w:rsidRDefault="00DE35B8" w:rsidP="00C21487">
      <w:pPr>
        <w:shd w:val="clear" w:color="auto" w:fill="FFFFFF"/>
        <w:spacing w:line="312" w:lineRule="auto"/>
        <w:ind w:left="1004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>MULTIMEDIA – поддержка курса «Биология. Бактерии. Грибы. Растения»</w:t>
      </w:r>
    </w:p>
    <w:p w:rsidR="00DE35B8" w:rsidRPr="00F94D59" w:rsidRDefault="00DE35B8" w:rsidP="00C21487">
      <w:pPr>
        <w:numPr>
          <w:ilvl w:val="0"/>
          <w:numId w:val="4"/>
        </w:numPr>
        <w:shd w:val="clear" w:color="auto" w:fill="FFFFFF"/>
        <w:spacing w:after="0" w:line="312" w:lineRule="auto"/>
        <w:ind w:left="102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 xml:space="preserve">Лабораторный практикум. Биология 6-11 класс </w:t>
      </w:r>
      <w:r w:rsidRPr="00F94D59">
        <w:rPr>
          <w:rFonts w:ascii="Times New Roman" w:hAnsi="Times New Roman"/>
          <w:sz w:val="24"/>
          <w:szCs w:val="24"/>
        </w:rPr>
        <w:t xml:space="preserve">(электронное учебное издание), Республиканский мультимедиа центр, 2004. </w:t>
      </w:r>
    </w:p>
    <w:p w:rsidR="00DE35B8" w:rsidRPr="00F94D59" w:rsidRDefault="00DE35B8" w:rsidP="00C21487">
      <w:pPr>
        <w:numPr>
          <w:ilvl w:val="0"/>
          <w:numId w:val="4"/>
        </w:numPr>
        <w:shd w:val="clear" w:color="auto" w:fill="FFFFFF"/>
        <w:spacing w:after="0" w:line="312" w:lineRule="auto"/>
        <w:ind w:left="102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 xml:space="preserve">Биология 6 класс. Живой организм. Мультимедийное приложение к учебнику Н.И. Сонина </w:t>
      </w:r>
      <w:r w:rsidRPr="00F94D59">
        <w:rPr>
          <w:rFonts w:ascii="Times New Roman" w:hAnsi="Times New Roman"/>
          <w:sz w:val="24"/>
          <w:szCs w:val="24"/>
        </w:rPr>
        <w:t xml:space="preserve">(электронное учебное издание), Дрофа, Физикон, 2006. </w:t>
      </w:r>
    </w:p>
    <w:p w:rsidR="00DE35B8" w:rsidRDefault="00DE35B8" w:rsidP="00C21487">
      <w:pPr>
        <w:numPr>
          <w:ilvl w:val="0"/>
          <w:numId w:val="4"/>
        </w:numPr>
        <w:shd w:val="clear" w:color="auto" w:fill="FFFFFF"/>
        <w:spacing w:after="0" w:line="312" w:lineRule="auto"/>
        <w:ind w:left="102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 xml:space="preserve">Биология. Бактерии. Грибы. Лишайники. 6 класс. Образовательный комплекс </w:t>
      </w:r>
      <w:r w:rsidRPr="00F94D59">
        <w:rPr>
          <w:rFonts w:ascii="Times New Roman" w:hAnsi="Times New Roman"/>
          <w:sz w:val="24"/>
          <w:szCs w:val="24"/>
        </w:rPr>
        <w:t>(электронное учебное издание), Фирма «1 С», Издательс</w:t>
      </w:r>
      <w:r>
        <w:rPr>
          <w:rFonts w:ascii="Times New Roman" w:hAnsi="Times New Roman"/>
          <w:sz w:val="24"/>
          <w:szCs w:val="24"/>
        </w:rPr>
        <w:t>кий центр «Вентана-Граф», 2007.</w:t>
      </w:r>
    </w:p>
    <w:p w:rsidR="00DE35B8" w:rsidRPr="00976A73" w:rsidRDefault="00DE35B8" w:rsidP="00976A73">
      <w:pPr>
        <w:numPr>
          <w:ilvl w:val="0"/>
          <w:numId w:val="4"/>
        </w:numPr>
        <w:shd w:val="clear" w:color="auto" w:fill="FFFFFF"/>
        <w:spacing w:after="0" w:line="312" w:lineRule="auto"/>
        <w:ind w:left="1020"/>
        <w:rPr>
          <w:rFonts w:ascii="Times New Roman" w:hAnsi="Times New Roman"/>
          <w:sz w:val="24"/>
          <w:szCs w:val="24"/>
        </w:rPr>
      </w:pPr>
      <w:r w:rsidRPr="00F94D59">
        <w:rPr>
          <w:rFonts w:ascii="Times New Roman" w:hAnsi="Times New Roman"/>
          <w:b/>
          <w:bCs/>
          <w:sz w:val="24"/>
          <w:szCs w:val="24"/>
        </w:rPr>
        <w:t>Интернет-ресурсы</w:t>
      </w:r>
      <w:r w:rsidRPr="00F94D59">
        <w:rPr>
          <w:rFonts w:ascii="Times New Roman" w:hAnsi="Times New Roman"/>
          <w:sz w:val="24"/>
          <w:szCs w:val="24"/>
        </w:rPr>
        <w:t>.</w:t>
      </w:r>
    </w:p>
    <w:p w:rsidR="00DE35B8" w:rsidRDefault="00DE35B8" w:rsidP="00CF7471">
      <w:pPr>
        <w:shd w:val="clear" w:color="auto" w:fill="FFFFFF"/>
        <w:spacing w:after="0" w:line="312" w:lineRule="auto"/>
        <w:ind w:left="660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F7471">
      <w:pPr>
        <w:shd w:val="clear" w:color="auto" w:fill="FFFFFF"/>
        <w:spacing w:after="0" w:line="312" w:lineRule="auto"/>
        <w:ind w:left="660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F7471">
      <w:pPr>
        <w:shd w:val="clear" w:color="auto" w:fill="FFFFFF"/>
        <w:spacing w:after="0" w:line="312" w:lineRule="auto"/>
        <w:ind w:left="660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F7471">
      <w:pPr>
        <w:shd w:val="clear" w:color="auto" w:fill="FFFFFF"/>
        <w:spacing w:after="0" w:line="312" w:lineRule="auto"/>
        <w:ind w:left="660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F7471">
      <w:pPr>
        <w:shd w:val="clear" w:color="auto" w:fill="FFFFFF"/>
        <w:spacing w:after="0" w:line="312" w:lineRule="auto"/>
        <w:ind w:left="6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Согласовано</w:t>
      </w:r>
    </w:p>
    <w:p w:rsidR="00DE35B8" w:rsidRDefault="00DE35B8" w:rsidP="00CF7471">
      <w:pPr>
        <w:shd w:val="clear" w:color="auto" w:fill="FFFFFF"/>
        <w:spacing w:after="0" w:line="312" w:lineRule="auto"/>
        <w:ind w:left="6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Pr="00CF7471">
        <w:rPr>
          <w:rFonts w:ascii="Times New Roman" w:hAnsi="Times New Roman"/>
          <w:bCs/>
          <w:sz w:val="24"/>
          <w:szCs w:val="24"/>
        </w:rPr>
        <w:t xml:space="preserve">а ШМО учителей </w:t>
      </w:r>
    </w:p>
    <w:p w:rsidR="00DE35B8" w:rsidRDefault="00DE35B8" w:rsidP="00CF7471">
      <w:pPr>
        <w:shd w:val="clear" w:color="auto" w:fill="FFFFFF"/>
        <w:spacing w:after="0" w:line="312" w:lineRule="auto"/>
        <w:ind w:left="660"/>
        <w:rPr>
          <w:rFonts w:ascii="Times New Roman" w:hAnsi="Times New Roman"/>
          <w:bCs/>
          <w:sz w:val="24"/>
          <w:szCs w:val="24"/>
        </w:rPr>
      </w:pPr>
      <w:r w:rsidRPr="00CF7471">
        <w:rPr>
          <w:rFonts w:ascii="Times New Roman" w:hAnsi="Times New Roman"/>
          <w:bCs/>
          <w:sz w:val="24"/>
          <w:szCs w:val="24"/>
        </w:rPr>
        <w:t>естественно-научного цикла</w:t>
      </w:r>
    </w:p>
    <w:p w:rsidR="00DE35B8" w:rsidRDefault="00DE35B8" w:rsidP="00CF7471">
      <w:pPr>
        <w:shd w:val="clear" w:color="auto" w:fill="FFFFFF"/>
        <w:spacing w:after="0" w:line="312" w:lineRule="auto"/>
        <w:ind w:left="6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протокол № ___ от ___. ___. 2013г.</w:t>
      </w:r>
    </w:p>
    <w:p w:rsidR="00DE35B8" w:rsidRDefault="00DE35B8" w:rsidP="00CF7471">
      <w:pPr>
        <w:shd w:val="clear" w:color="auto" w:fill="FFFFFF"/>
        <w:spacing w:after="0" w:line="312" w:lineRule="auto"/>
        <w:ind w:left="6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Председатель_________</w:t>
      </w:r>
      <w:r w:rsidRPr="00CF747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E35B8" w:rsidRDefault="00DE35B8" w:rsidP="00CF7471">
      <w:pPr>
        <w:shd w:val="clear" w:color="auto" w:fill="FFFFFF"/>
        <w:spacing w:after="0" w:line="312" w:lineRule="auto"/>
        <w:ind w:left="660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F7471">
      <w:pPr>
        <w:shd w:val="clear" w:color="auto" w:fill="FFFFFF"/>
        <w:spacing w:after="0" w:line="312" w:lineRule="auto"/>
        <w:ind w:left="660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F7471">
      <w:pPr>
        <w:shd w:val="clear" w:color="auto" w:fill="FFFFFF"/>
        <w:spacing w:after="0" w:line="312" w:lineRule="auto"/>
        <w:ind w:left="660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F7471">
      <w:pPr>
        <w:shd w:val="clear" w:color="auto" w:fill="FFFFFF"/>
        <w:spacing w:after="0" w:line="312" w:lineRule="auto"/>
        <w:ind w:left="660"/>
        <w:rPr>
          <w:rFonts w:ascii="Times New Roman" w:hAnsi="Times New Roman"/>
          <w:b/>
          <w:bCs/>
          <w:sz w:val="24"/>
          <w:szCs w:val="24"/>
        </w:rPr>
      </w:pPr>
    </w:p>
    <w:p w:rsidR="00DE35B8" w:rsidRDefault="00DE35B8" w:rsidP="00CF7471">
      <w:pPr>
        <w:shd w:val="clear" w:color="auto" w:fill="FFFFFF"/>
        <w:spacing w:after="0" w:line="312" w:lineRule="auto"/>
        <w:ind w:left="6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Согласовано</w:t>
      </w:r>
    </w:p>
    <w:p w:rsidR="00DE35B8" w:rsidRDefault="00DE35B8" w:rsidP="00CF7471">
      <w:pPr>
        <w:shd w:val="clear" w:color="auto" w:fill="FFFFFF"/>
        <w:spacing w:after="0" w:line="312" w:lineRule="auto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по УВР</w:t>
      </w:r>
    </w:p>
    <w:p w:rsidR="00DE35B8" w:rsidRDefault="00DE35B8" w:rsidP="00CF7471">
      <w:pPr>
        <w:shd w:val="clear" w:color="auto" w:fill="FFFFFF"/>
        <w:spacing w:after="0" w:line="312" w:lineRule="auto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Ачкасова О.Н.</w:t>
      </w:r>
    </w:p>
    <w:p w:rsidR="00DE35B8" w:rsidRDefault="00DE35B8" w:rsidP="00CF7471">
      <w:pPr>
        <w:shd w:val="clear" w:color="auto" w:fill="FFFFFF"/>
        <w:spacing w:after="0" w:line="312" w:lineRule="auto"/>
        <w:ind w:left="660"/>
        <w:rPr>
          <w:rFonts w:ascii="Times New Roman" w:hAnsi="Times New Roman"/>
          <w:sz w:val="24"/>
          <w:szCs w:val="24"/>
        </w:rPr>
      </w:pPr>
    </w:p>
    <w:p w:rsidR="00DE35B8" w:rsidRPr="00CF7471" w:rsidRDefault="00DE35B8" w:rsidP="00CF7471">
      <w:pPr>
        <w:shd w:val="clear" w:color="auto" w:fill="FFFFFF"/>
        <w:spacing w:after="0" w:line="312" w:lineRule="auto"/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____. ____. 2013г.</w:t>
      </w:r>
    </w:p>
    <w:sectPr w:rsidR="00DE35B8" w:rsidRPr="00CF7471" w:rsidSect="00976A73">
      <w:pgSz w:w="11906" w:h="16838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5B8" w:rsidRDefault="00DE35B8">
      <w:r>
        <w:separator/>
      </w:r>
    </w:p>
  </w:endnote>
  <w:endnote w:type="continuationSeparator" w:id="1">
    <w:p w:rsidR="00DE35B8" w:rsidRDefault="00DE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B8" w:rsidRDefault="00DE35B8" w:rsidP="00F516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35B8" w:rsidRDefault="00DE35B8" w:rsidP="00976A7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B8" w:rsidRDefault="00DE35B8" w:rsidP="00F516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E35B8" w:rsidRDefault="00DE35B8" w:rsidP="00976A7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5B8" w:rsidRDefault="00DE35B8">
      <w:r>
        <w:separator/>
      </w:r>
    </w:p>
  </w:footnote>
  <w:footnote w:type="continuationSeparator" w:id="1">
    <w:p w:rsidR="00DE35B8" w:rsidRDefault="00DE3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505C"/>
    <w:multiLevelType w:val="multilevel"/>
    <w:tmpl w:val="198E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E5B9A"/>
    <w:multiLevelType w:val="multilevel"/>
    <w:tmpl w:val="FA90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881596"/>
    <w:multiLevelType w:val="multilevel"/>
    <w:tmpl w:val="9008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622A9"/>
    <w:multiLevelType w:val="multilevel"/>
    <w:tmpl w:val="EBBA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4195D"/>
    <w:multiLevelType w:val="multilevel"/>
    <w:tmpl w:val="7CC0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0C7A7E"/>
    <w:multiLevelType w:val="multilevel"/>
    <w:tmpl w:val="EF62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B41BE"/>
    <w:multiLevelType w:val="multilevel"/>
    <w:tmpl w:val="8C9E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F8235E"/>
    <w:multiLevelType w:val="multilevel"/>
    <w:tmpl w:val="FAA0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A8E5510"/>
    <w:multiLevelType w:val="hybridMultilevel"/>
    <w:tmpl w:val="FB6A9F6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5BC8418E"/>
    <w:multiLevelType w:val="hybridMultilevel"/>
    <w:tmpl w:val="68A6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3220F"/>
    <w:multiLevelType w:val="multilevel"/>
    <w:tmpl w:val="875E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166A96"/>
    <w:multiLevelType w:val="hybridMultilevel"/>
    <w:tmpl w:val="B10EFB2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7CD25F43"/>
    <w:multiLevelType w:val="multilevel"/>
    <w:tmpl w:val="9B6A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4F0"/>
    <w:rsid w:val="00001D27"/>
    <w:rsid w:val="0004622B"/>
    <w:rsid w:val="00047D47"/>
    <w:rsid w:val="00095CDB"/>
    <w:rsid w:val="000C4B55"/>
    <w:rsid w:val="000F0B9F"/>
    <w:rsid w:val="000F39DE"/>
    <w:rsid w:val="000F78AE"/>
    <w:rsid w:val="00114DCA"/>
    <w:rsid w:val="001429B6"/>
    <w:rsid w:val="00142FED"/>
    <w:rsid w:val="001A383D"/>
    <w:rsid w:val="001B2DB1"/>
    <w:rsid w:val="00201DA0"/>
    <w:rsid w:val="00210A4D"/>
    <w:rsid w:val="0022272F"/>
    <w:rsid w:val="00251AAF"/>
    <w:rsid w:val="002C1CCC"/>
    <w:rsid w:val="00363351"/>
    <w:rsid w:val="003A6B38"/>
    <w:rsid w:val="003B5213"/>
    <w:rsid w:val="00440E80"/>
    <w:rsid w:val="00446CFC"/>
    <w:rsid w:val="004527D0"/>
    <w:rsid w:val="004C068B"/>
    <w:rsid w:val="004F10E9"/>
    <w:rsid w:val="00523F00"/>
    <w:rsid w:val="00527494"/>
    <w:rsid w:val="00555D38"/>
    <w:rsid w:val="00561195"/>
    <w:rsid w:val="005757E4"/>
    <w:rsid w:val="00584AAC"/>
    <w:rsid w:val="005C741A"/>
    <w:rsid w:val="006009B0"/>
    <w:rsid w:val="00685189"/>
    <w:rsid w:val="006E168B"/>
    <w:rsid w:val="006F7E33"/>
    <w:rsid w:val="00764C68"/>
    <w:rsid w:val="007D5CBC"/>
    <w:rsid w:val="008041F4"/>
    <w:rsid w:val="008644F0"/>
    <w:rsid w:val="009113CD"/>
    <w:rsid w:val="009400C4"/>
    <w:rsid w:val="00976A73"/>
    <w:rsid w:val="009E1F31"/>
    <w:rsid w:val="00A07AA4"/>
    <w:rsid w:val="00A22E40"/>
    <w:rsid w:val="00A30CE2"/>
    <w:rsid w:val="00A41EF7"/>
    <w:rsid w:val="00A661C1"/>
    <w:rsid w:val="00A86AF0"/>
    <w:rsid w:val="00AB088D"/>
    <w:rsid w:val="00B009E3"/>
    <w:rsid w:val="00BE5915"/>
    <w:rsid w:val="00C110AF"/>
    <w:rsid w:val="00C11A3E"/>
    <w:rsid w:val="00C21487"/>
    <w:rsid w:val="00C22668"/>
    <w:rsid w:val="00C611B0"/>
    <w:rsid w:val="00C70F3D"/>
    <w:rsid w:val="00CA3B83"/>
    <w:rsid w:val="00CF7471"/>
    <w:rsid w:val="00D133DE"/>
    <w:rsid w:val="00D23276"/>
    <w:rsid w:val="00D72D37"/>
    <w:rsid w:val="00DE35B8"/>
    <w:rsid w:val="00E92D2D"/>
    <w:rsid w:val="00E94D64"/>
    <w:rsid w:val="00EA19A5"/>
    <w:rsid w:val="00F20B01"/>
    <w:rsid w:val="00F30091"/>
    <w:rsid w:val="00F516D8"/>
    <w:rsid w:val="00F62FF2"/>
    <w:rsid w:val="00F7588C"/>
    <w:rsid w:val="00F942AC"/>
    <w:rsid w:val="00F94D59"/>
    <w:rsid w:val="00FD4060"/>
    <w:rsid w:val="00FE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5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644F0"/>
    <w:pPr>
      <w:spacing w:after="100" w:afterAutospacing="1" w:line="312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644F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644F0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F300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8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6AF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76A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2DB1"/>
    <w:rPr>
      <w:rFonts w:cs="Times New Roman"/>
    </w:rPr>
  </w:style>
  <w:style w:type="character" w:styleId="PageNumber">
    <w:name w:val="page number"/>
    <w:basedOn w:val="DefaultParagraphFont"/>
    <w:uiPriority w:val="99"/>
    <w:rsid w:val="00976A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662</TotalTime>
  <Pages>16</Pages>
  <Words>3835</Words>
  <Characters>21864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Леонид</cp:lastModifiedBy>
  <cp:revision>10</cp:revision>
  <cp:lastPrinted>2013-11-23T10:10:00Z</cp:lastPrinted>
  <dcterms:created xsi:type="dcterms:W3CDTF">2013-11-17T06:32:00Z</dcterms:created>
  <dcterms:modified xsi:type="dcterms:W3CDTF">2014-10-14T07:41:00Z</dcterms:modified>
</cp:coreProperties>
</file>